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CD973" w14:textId="77777777" w:rsidR="005C2D93" w:rsidRDefault="005C2D93" w:rsidP="005C2D93">
      <w:pPr>
        <w:spacing w:after="160" w:line="259" w:lineRule="auto"/>
        <w:rPr>
          <w:rFonts w:ascii="Calibri" w:eastAsia="Calibri" w:hAnsi="Calibri"/>
          <w:sz w:val="22"/>
          <w:szCs w:val="22"/>
          <w:lang w:val="en-AU"/>
        </w:rPr>
      </w:pPr>
    </w:p>
    <w:p w14:paraId="484ED556" w14:textId="77777777" w:rsidR="00CA3C72" w:rsidRPr="00CA3C72" w:rsidRDefault="00CA3C72" w:rsidP="00CA3C72">
      <w:pPr>
        <w:spacing w:after="0" w:line="276" w:lineRule="auto"/>
        <w:jc w:val="center"/>
        <w:rPr>
          <w:rFonts w:ascii="Cambria" w:eastAsia="MS Mincho" w:hAnsi="Cambria"/>
          <w:b/>
          <w:sz w:val="24"/>
          <w:lang w:val="en-US"/>
        </w:rPr>
      </w:pPr>
      <w:r w:rsidRPr="00CA3C72">
        <w:rPr>
          <w:rFonts w:ascii="Cambria" w:eastAsia="MS Mincho" w:hAnsi="Cambria"/>
          <w:b/>
          <w:sz w:val="24"/>
          <w:lang w:val="en-US"/>
        </w:rPr>
        <w:t>QUESTIONNAIRE:</w:t>
      </w:r>
    </w:p>
    <w:p w14:paraId="135B314E" w14:textId="77777777" w:rsidR="00CA3C72" w:rsidRPr="00CA3C72" w:rsidRDefault="00CA3C72" w:rsidP="00CA3C72">
      <w:pPr>
        <w:spacing w:after="0" w:line="276" w:lineRule="auto"/>
        <w:jc w:val="center"/>
        <w:rPr>
          <w:rFonts w:ascii="Cambria" w:eastAsia="MS Mincho" w:hAnsi="Cambria"/>
          <w:b/>
          <w:sz w:val="24"/>
          <w:lang w:val="en-US"/>
        </w:rPr>
      </w:pPr>
      <w:r w:rsidRPr="00CA3C72">
        <w:rPr>
          <w:rFonts w:ascii="Cambria" w:eastAsia="MS Mincho" w:hAnsi="Cambria"/>
          <w:b/>
          <w:sz w:val="24"/>
          <w:lang w:val="en-US"/>
        </w:rPr>
        <w:t>MID-TERM REVIEW OF THE PACIFIC YOUTH DEVELOPMENT FRAMEWORK</w:t>
      </w:r>
    </w:p>
    <w:p w14:paraId="2C7F2C18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5CB5562" w14:textId="77777777" w:rsidR="00C046A1" w:rsidRPr="002315A2" w:rsidRDefault="00CA3C72" w:rsidP="0090407D">
      <w:pPr>
        <w:spacing w:after="0" w:line="276" w:lineRule="auto"/>
        <w:contextualSpacing/>
        <w:jc w:val="both"/>
        <w:rPr>
          <w:rFonts w:ascii="Cambria" w:eastAsia="MS Mincho" w:hAnsi="Cambria"/>
          <w:sz w:val="24"/>
          <w:lang w:val="en-US"/>
        </w:rPr>
      </w:pPr>
      <w:r w:rsidRPr="00CA3C72">
        <w:rPr>
          <w:rFonts w:ascii="Cambria" w:eastAsia="MS Mincho" w:hAnsi="Cambria"/>
          <w:sz w:val="24"/>
          <w:lang w:val="en-US"/>
        </w:rPr>
        <w:t xml:space="preserve">The </w:t>
      </w:r>
      <w:r w:rsidR="004B191B">
        <w:rPr>
          <w:rFonts w:ascii="Cambria" w:eastAsia="MS Mincho" w:hAnsi="Cambria"/>
          <w:sz w:val="24"/>
          <w:lang w:val="en-US"/>
        </w:rPr>
        <w:t xml:space="preserve">Pacific Community through its Social Development </w:t>
      </w:r>
      <w:proofErr w:type="spellStart"/>
      <w:r w:rsidR="004B191B">
        <w:rPr>
          <w:rFonts w:ascii="Cambria" w:eastAsia="MS Mincho" w:hAnsi="Cambria"/>
          <w:sz w:val="24"/>
          <w:lang w:val="en-US"/>
        </w:rPr>
        <w:t>Programme</w:t>
      </w:r>
      <w:proofErr w:type="spellEnd"/>
      <w:r w:rsidR="004B191B">
        <w:rPr>
          <w:rFonts w:ascii="Cambria" w:eastAsia="MS Mincho" w:hAnsi="Cambria"/>
          <w:sz w:val="24"/>
          <w:lang w:val="en-US"/>
        </w:rPr>
        <w:t xml:space="preserve"> is </w:t>
      </w:r>
      <w:r w:rsidRPr="00CA3C72">
        <w:rPr>
          <w:rFonts w:ascii="Cambria" w:eastAsia="MS Mincho" w:hAnsi="Cambria"/>
          <w:sz w:val="24"/>
          <w:lang w:val="en-US"/>
        </w:rPr>
        <w:t xml:space="preserve">conducting </w:t>
      </w:r>
      <w:r w:rsidR="004B191B">
        <w:rPr>
          <w:rFonts w:ascii="Cambria" w:eastAsia="MS Mincho" w:hAnsi="Cambria"/>
          <w:sz w:val="24"/>
          <w:lang w:val="en-US"/>
        </w:rPr>
        <w:t>the</w:t>
      </w:r>
      <w:r w:rsidR="004B191B" w:rsidRPr="00CA3C72">
        <w:rPr>
          <w:rFonts w:ascii="Cambria" w:eastAsia="MS Mincho" w:hAnsi="Cambria"/>
          <w:sz w:val="24"/>
          <w:lang w:val="en-US"/>
        </w:rPr>
        <w:t xml:space="preserve"> </w:t>
      </w:r>
      <w:r w:rsidRPr="00CA3C72">
        <w:rPr>
          <w:rFonts w:ascii="Cambria" w:eastAsia="MS Mincho" w:hAnsi="Cambria"/>
          <w:sz w:val="24"/>
          <w:lang w:val="en-US"/>
        </w:rPr>
        <w:t>mid-term review of the Pacific Youth Development Framework (</w:t>
      </w:r>
      <w:proofErr w:type="spellStart"/>
      <w:r w:rsidRPr="00CA3C72">
        <w:rPr>
          <w:rFonts w:ascii="Cambria" w:eastAsia="MS Mincho" w:hAnsi="Cambria"/>
          <w:sz w:val="24"/>
          <w:lang w:val="en-US"/>
        </w:rPr>
        <w:t>PYDF</w:t>
      </w:r>
      <w:proofErr w:type="spellEnd"/>
      <w:r w:rsidRPr="00CA3C72">
        <w:rPr>
          <w:rFonts w:ascii="Cambria" w:eastAsia="MS Mincho" w:hAnsi="Cambria"/>
          <w:sz w:val="24"/>
          <w:lang w:val="en-US"/>
        </w:rPr>
        <w:t>)</w:t>
      </w:r>
      <w:r w:rsidR="004B191B">
        <w:rPr>
          <w:rFonts w:ascii="Cambria" w:eastAsia="MS Mincho" w:hAnsi="Cambria"/>
          <w:sz w:val="24"/>
          <w:lang w:val="en-US"/>
        </w:rPr>
        <w:t xml:space="preserve"> 2014 – 2023</w:t>
      </w:r>
      <w:r w:rsidRPr="00CA3C72">
        <w:rPr>
          <w:rFonts w:ascii="Cambria" w:eastAsia="MS Mincho" w:hAnsi="Cambria"/>
          <w:sz w:val="24"/>
          <w:lang w:val="en-US"/>
        </w:rPr>
        <w:t xml:space="preserve">. </w:t>
      </w:r>
      <w:r w:rsidR="00EE4F97" w:rsidRPr="00EE4F97">
        <w:rPr>
          <w:rFonts w:ascii="Cambria" w:eastAsia="MS Mincho" w:hAnsi="Cambria"/>
          <w:sz w:val="24"/>
          <w:lang w:val="en-US"/>
        </w:rPr>
        <w:t xml:space="preserve">The review provides an opportunity </w:t>
      </w:r>
      <w:r w:rsidR="00EE4F97">
        <w:rPr>
          <w:rFonts w:ascii="Cambria" w:eastAsia="MS Mincho" w:hAnsi="Cambria"/>
          <w:sz w:val="24"/>
          <w:lang w:val="en-US"/>
        </w:rPr>
        <w:t xml:space="preserve">for the Pacific </w:t>
      </w:r>
      <w:r w:rsidR="00EE4F97" w:rsidRPr="00EE4F97">
        <w:rPr>
          <w:rFonts w:ascii="Cambria" w:eastAsia="MS Mincho" w:hAnsi="Cambria"/>
          <w:sz w:val="24"/>
          <w:lang w:val="en-US"/>
        </w:rPr>
        <w:t xml:space="preserve">to assess how we are doing as a region in line with the direction of the </w:t>
      </w:r>
      <w:proofErr w:type="spellStart"/>
      <w:r w:rsidR="00EE4F97" w:rsidRPr="00EE4F97">
        <w:rPr>
          <w:rFonts w:ascii="Cambria" w:eastAsia="MS Mincho" w:hAnsi="Cambria"/>
          <w:sz w:val="24"/>
          <w:lang w:val="en-US"/>
        </w:rPr>
        <w:t>PYDF</w:t>
      </w:r>
      <w:proofErr w:type="spellEnd"/>
      <w:r w:rsidR="00EE4F97" w:rsidRPr="00EE4F97">
        <w:rPr>
          <w:rFonts w:ascii="Cambria" w:eastAsia="MS Mincho" w:hAnsi="Cambria"/>
          <w:sz w:val="24"/>
          <w:lang w:val="en-US"/>
        </w:rPr>
        <w:t xml:space="preserve"> since it was launched in 2015. The review will facilitate a dialogue focused on commitments made to youth and how these could be further strengthened to enhance outcomes for young people in the Pacific.</w:t>
      </w:r>
      <w:r w:rsidR="00C046A1">
        <w:rPr>
          <w:rFonts w:ascii="Cambria" w:eastAsia="MS Mincho" w:hAnsi="Cambria"/>
          <w:sz w:val="24"/>
          <w:lang w:val="en-US"/>
        </w:rPr>
        <w:t xml:space="preserve"> S</w:t>
      </w:r>
      <w:r w:rsidR="00C046A1" w:rsidRPr="00EE4F97">
        <w:rPr>
          <w:rFonts w:ascii="Cambria" w:eastAsia="MS Mincho" w:hAnsi="Cambria"/>
          <w:sz w:val="24"/>
          <w:lang w:val="en-US"/>
        </w:rPr>
        <w:t>ome of the expected outcomes for the review</w:t>
      </w:r>
      <w:r w:rsidR="00C046A1">
        <w:rPr>
          <w:rFonts w:ascii="Cambria" w:eastAsia="MS Mincho" w:hAnsi="Cambria"/>
          <w:sz w:val="24"/>
          <w:lang w:val="en-US"/>
        </w:rPr>
        <w:t xml:space="preserve"> include</w:t>
      </w:r>
      <w:r w:rsidR="00965E15">
        <w:rPr>
          <w:rFonts w:ascii="Cambria" w:eastAsia="MS Mincho" w:hAnsi="Cambria"/>
          <w:sz w:val="24"/>
          <w:lang w:val="en-US"/>
        </w:rPr>
        <w:t xml:space="preserve"> a a</w:t>
      </w:r>
      <w:r w:rsidR="00C046A1" w:rsidRPr="00EE4F97">
        <w:rPr>
          <w:rFonts w:ascii="Cambria" w:eastAsia="MS Mincho" w:hAnsi="Cambria"/>
          <w:sz w:val="24"/>
          <w:lang w:val="en-US"/>
        </w:rPr>
        <w:t xml:space="preserve">nalysis on how the </w:t>
      </w:r>
      <w:proofErr w:type="spellStart"/>
      <w:r w:rsidR="00C046A1" w:rsidRPr="00EE4F97">
        <w:rPr>
          <w:rFonts w:ascii="Cambria" w:eastAsia="MS Mincho" w:hAnsi="Cambria"/>
          <w:sz w:val="24"/>
          <w:lang w:val="en-US"/>
        </w:rPr>
        <w:t>PYDF</w:t>
      </w:r>
      <w:proofErr w:type="spellEnd"/>
      <w:r w:rsidR="00C046A1" w:rsidRPr="00EE4F97">
        <w:rPr>
          <w:rFonts w:ascii="Cambria" w:eastAsia="MS Mincho" w:hAnsi="Cambria"/>
          <w:sz w:val="24"/>
          <w:lang w:val="en-US"/>
        </w:rPr>
        <w:t xml:space="preserve"> has been useful in guiding the work on youth development in the region;</w:t>
      </w:r>
      <w:r w:rsidR="00965E15">
        <w:rPr>
          <w:rFonts w:ascii="Cambria" w:eastAsia="MS Mincho" w:hAnsi="Cambria"/>
          <w:sz w:val="24"/>
          <w:lang w:val="en-US"/>
        </w:rPr>
        <w:t xml:space="preserve"> </w:t>
      </w:r>
      <w:r w:rsidR="00965E15" w:rsidRPr="002315A2">
        <w:rPr>
          <w:rFonts w:ascii="Cambria" w:eastAsia="MS Mincho" w:hAnsi="Cambria"/>
          <w:sz w:val="24"/>
          <w:lang w:val="en-US"/>
        </w:rPr>
        <w:t>r</w:t>
      </w:r>
      <w:r w:rsidR="00C046A1" w:rsidRPr="002315A2">
        <w:rPr>
          <w:rFonts w:ascii="Cambria" w:eastAsia="MS Mincho" w:hAnsi="Cambria"/>
          <w:sz w:val="24"/>
          <w:lang w:val="en-US"/>
        </w:rPr>
        <w:t xml:space="preserve">ecommendations on how </w:t>
      </w:r>
      <w:proofErr w:type="spellStart"/>
      <w:r w:rsidR="00C046A1" w:rsidRPr="002315A2">
        <w:rPr>
          <w:rFonts w:ascii="Cambria" w:eastAsia="MS Mincho" w:hAnsi="Cambria"/>
          <w:sz w:val="24"/>
          <w:lang w:val="en-US"/>
        </w:rPr>
        <w:t>PYDF</w:t>
      </w:r>
      <w:proofErr w:type="spellEnd"/>
      <w:r w:rsidR="00C046A1" w:rsidRPr="002315A2">
        <w:rPr>
          <w:rFonts w:ascii="Cambria" w:eastAsia="MS Mincho" w:hAnsi="Cambria"/>
          <w:sz w:val="24"/>
          <w:lang w:val="en-US"/>
        </w:rPr>
        <w:t xml:space="preserve"> could be used to further strengthen partnerships and increase investment for youth development;</w:t>
      </w:r>
      <w:r w:rsidR="00965E15">
        <w:rPr>
          <w:rFonts w:ascii="Cambria" w:eastAsia="MS Mincho" w:hAnsi="Cambria"/>
          <w:sz w:val="24"/>
          <w:lang w:val="en-US"/>
        </w:rPr>
        <w:t xml:space="preserve"> </w:t>
      </w:r>
      <w:r w:rsidR="00965E15" w:rsidRPr="002315A2">
        <w:rPr>
          <w:rFonts w:ascii="Cambria" w:eastAsia="MS Mincho" w:hAnsi="Cambria"/>
          <w:sz w:val="24"/>
          <w:lang w:val="en-US"/>
        </w:rPr>
        <w:t>s</w:t>
      </w:r>
      <w:r w:rsidR="00C046A1" w:rsidRPr="002315A2">
        <w:rPr>
          <w:rFonts w:ascii="Cambria" w:eastAsia="MS Mincho" w:hAnsi="Cambria"/>
          <w:sz w:val="24"/>
          <w:lang w:val="en-US"/>
        </w:rPr>
        <w:t>trengthened collaboration and responses as a region to the findings and recommendations of the State of Pacific Youth Report 2017</w:t>
      </w:r>
      <w:r w:rsidR="00965E15" w:rsidRPr="002315A2">
        <w:rPr>
          <w:rFonts w:ascii="Cambria" w:eastAsia="MS Mincho" w:hAnsi="Cambria"/>
          <w:sz w:val="24"/>
          <w:lang w:val="en-US"/>
        </w:rPr>
        <w:t xml:space="preserve"> and </w:t>
      </w:r>
      <w:r w:rsidR="00965E15">
        <w:rPr>
          <w:rFonts w:ascii="Cambria" w:eastAsia="MS Mincho" w:hAnsi="Cambria"/>
          <w:sz w:val="24"/>
          <w:lang w:val="en-US"/>
        </w:rPr>
        <w:t>s</w:t>
      </w:r>
      <w:r w:rsidR="00C046A1" w:rsidRPr="002315A2">
        <w:rPr>
          <w:rFonts w:ascii="Cambria" w:eastAsia="MS Mincho" w:hAnsi="Cambria"/>
          <w:sz w:val="24"/>
          <w:lang w:val="en-US"/>
        </w:rPr>
        <w:t xml:space="preserve">trengthening of partnerships for progressing youth development and social inclusion between governments, civil society, and other development actors (through experience sharing on </w:t>
      </w:r>
      <w:proofErr w:type="spellStart"/>
      <w:r w:rsidR="00C046A1" w:rsidRPr="002315A2">
        <w:rPr>
          <w:rFonts w:ascii="Cambria" w:eastAsia="MS Mincho" w:hAnsi="Cambria"/>
          <w:sz w:val="24"/>
          <w:lang w:val="en-US"/>
        </w:rPr>
        <w:t>PYDF</w:t>
      </w:r>
      <w:proofErr w:type="spellEnd"/>
      <w:r w:rsidR="00C046A1" w:rsidRPr="002315A2">
        <w:rPr>
          <w:rFonts w:ascii="Cambria" w:eastAsia="MS Mincho" w:hAnsi="Cambria"/>
          <w:sz w:val="24"/>
          <w:lang w:val="en-US"/>
        </w:rPr>
        <w:t xml:space="preserve"> priorities, side events, and networking events)</w:t>
      </w:r>
    </w:p>
    <w:p w14:paraId="04976114" w14:textId="77777777" w:rsidR="00965E15" w:rsidRPr="00EE4F97" w:rsidRDefault="00965E15" w:rsidP="0090407D">
      <w:pPr>
        <w:spacing w:after="0" w:line="276" w:lineRule="auto"/>
        <w:contextualSpacing/>
        <w:jc w:val="both"/>
        <w:rPr>
          <w:rFonts w:ascii="Cambria" w:eastAsia="MS Mincho" w:hAnsi="Cambria"/>
          <w:sz w:val="24"/>
          <w:lang w:val="en-US"/>
        </w:rPr>
      </w:pPr>
    </w:p>
    <w:p w14:paraId="3E73F2E4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  <w:r w:rsidRPr="00CA3C72">
        <w:rPr>
          <w:rFonts w:ascii="Cambria" w:eastAsia="MS Mincho" w:hAnsi="Cambria"/>
          <w:sz w:val="24"/>
          <w:lang w:val="en-US"/>
        </w:rPr>
        <w:t>The review addresses three main objectives:</w:t>
      </w:r>
    </w:p>
    <w:p w14:paraId="0139D845" w14:textId="77777777" w:rsidR="00CA3C72" w:rsidRPr="00CA3C72" w:rsidRDefault="00CA3C72" w:rsidP="00CA3C72">
      <w:pPr>
        <w:numPr>
          <w:ilvl w:val="0"/>
          <w:numId w:val="1"/>
        </w:numPr>
        <w:spacing w:after="0" w:line="276" w:lineRule="auto"/>
        <w:contextualSpacing/>
        <w:rPr>
          <w:rFonts w:ascii="Cambria" w:eastAsia="MS Mincho" w:hAnsi="Cambria"/>
          <w:sz w:val="24"/>
          <w:lang w:val="en-US"/>
        </w:rPr>
      </w:pPr>
      <w:r w:rsidRPr="00CA3C72">
        <w:rPr>
          <w:rFonts w:ascii="Cambria" w:eastAsia="MS Mincho" w:hAnsi="Cambria"/>
          <w:sz w:val="24"/>
          <w:lang w:val="en-US"/>
        </w:rPr>
        <w:t xml:space="preserve">A </w:t>
      </w:r>
      <w:proofErr w:type="spellStart"/>
      <w:r w:rsidRPr="00CA3C72">
        <w:rPr>
          <w:rFonts w:ascii="Cambria" w:eastAsia="MS Mincho" w:hAnsi="Cambria"/>
          <w:sz w:val="24"/>
          <w:lang w:val="en-US"/>
        </w:rPr>
        <w:t>Stocktake</w:t>
      </w:r>
      <w:proofErr w:type="spellEnd"/>
      <w:r w:rsidRPr="00CA3C72">
        <w:rPr>
          <w:rFonts w:ascii="Cambria" w:eastAsia="MS Mincho" w:hAnsi="Cambria"/>
          <w:sz w:val="24"/>
          <w:lang w:val="en-US"/>
        </w:rPr>
        <w:t xml:space="preserve"> of what is being implemented to pursue the four outcomes of the framework.</w:t>
      </w:r>
    </w:p>
    <w:p w14:paraId="232A6E77" w14:textId="77777777" w:rsidR="00CA3C72" w:rsidRPr="00CA3C72" w:rsidRDefault="00CA3C72" w:rsidP="00CA3C72">
      <w:pPr>
        <w:numPr>
          <w:ilvl w:val="0"/>
          <w:numId w:val="1"/>
        </w:numPr>
        <w:spacing w:after="0" w:line="276" w:lineRule="auto"/>
        <w:contextualSpacing/>
        <w:rPr>
          <w:rFonts w:ascii="Cambria" w:eastAsia="MS Mincho" w:hAnsi="Cambria"/>
          <w:sz w:val="24"/>
          <w:lang w:val="en-US"/>
        </w:rPr>
      </w:pPr>
      <w:r w:rsidRPr="00CA3C72">
        <w:rPr>
          <w:rFonts w:ascii="Cambria" w:eastAsia="MS Mincho" w:hAnsi="Cambria"/>
          <w:sz w:val="24"/>
          <w:lang w:val="en-US"/>
        </w:rPr>
        <w:t>A map of what is being implemented with the corresponding outcome and discussion of progress made.</w:t>
      </w:r>
    </w:p>
    <w:p w14:paraId="2DDC82D4" w14:textId="77777777" w:rsidR="00EE4F97" w:rsidRDefault="00CA3C72" w:rsidP="00965E15">
      <w:pPr>
        <w:numPr>
          <w:ilvl w:val="0"/>
          <w:numId w:val="1"/>
        </w:numPr>
        <w:spacing w:after="0" w:line="276" w:lineRule="auto"/>
        <w:contextualSpacing/>
        <w:rPr>
          <w:rFonts w:ascii="Cambria" w:eastAsia="MS Mincho" w:hAnsi="Cambria"/>
          <w:sz w:val="24"/>
          <w:lang w:val="en-US"/>
        </w:rPr>
      </w:pPr>
      <w:r w:rsidRPr="00CA3C72">
        <w:rPr>
          <w:rFonts w:ascii="Cambria" w:eastAsia="MS Mincho" w:hAnsi="Cambria"/>
          <w:sz w:val="24"/>
          <w:lang w:val="en-US"/>
        </w:rPr>
        <w:t>Relevance of the framework to national effort.</w:t>
      </w:r>
    </w:p>
    <w:p w14:paraId="7F93DBD0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664A61F" w14:textId="17BCBAFE" w:rsidR="00CA3C72" w:rsidRPr="00CA3C72" w:rsidRDefault="00CA3C72" w:rsidP="0090407D">
      <w:pPr>
        <w:spacing w:after="0" w:line="276" w:lineRule="auto"/>
        <w:jc w:val="both"/>
        <w:rPr>
          <w:rFonts w:ascii="Cambria" w:eastAsia="MS Mincho" w:hAnsi="Cambria"/>
          <w:sz w:val="24"/>
          <w:lang w:val="en-US"/>
        </w:rPr>
      </w:pPr>
      <w:r w:rsidRPr="00CA3C72">
        <w:rPr>
          <w:rFonts w:ascii="Cambria" w:eastAsia="MS Mincho" w:hAnsi="Cambria"/>
          <w:sz w:val="24"/>
          <w:lang w:val="en-US"/>
        </w:rPr>
        <w:t xml:space="preserve">Due to the limited time and resources available for data collection, a questionnaire is used to obtain information needed for the review. The main purpose of the questionnaire is to gather your view as </w:t>
      </w:r>
      <w:r w:rsidR="003453F4">
        <w:rPr>
          <w:rFonts w:ascii="Cambria" w:eastAsia="MS Mincho" w:hAnsi="Cambria"/>
          <w:sz w:val="24"/>
          <w:lang w:val="en-US"/>
        </w:rPr>
        <w:t>youth representatives using a service or receiving assistance from government, development partners and other stakeholders. In particular, the review wants to find out whether the service/assistance was helpful to you as a youth and how such service/assistance can be improved.</w:t>
      </w:r>
    </w:p>
    <w:p w14:paraId="3E45D68B" w14:textId="77777777" w:rsidR="00CA3C72" w:rsidRPr="00CA3C72" w:rsidRDefault="00CA3C72" w:rsidP="0090407D">
      <w:pPr>
        <w:spacing w:after="0" w:line="276" w:lineRule="auto"/>
        <w:jc w:val="both"/>
        <w:rPr>
          <w:rFonts w:ascii="Cambria" w:eastAsia="MS Mincho" w:hAnsi="Cambria"/>
          <w:sz w:val="24"/>
          <w:lang w:val="en-US"/>
        </w:rPr>
      </w:pPr>
    </w:p>
    <w:p w14:paraId="18445FD3" w14:textId="4417F7E8" w:rsidR="00CA3C72" w:rsidRDefault="00CA3C72" w:rsidP="002315A2">
      <w:pPr>
        <w:spacing w:after="0" w:line="276" w:lineRule="auto"/>
        <w:jc w:val="both"/>
        <w:rPr>
          <w:rFonts w:ascii="Cambria" w:eastAsia="MS Mincho" w:hAnsi="Cambria"/>
          <w:sz w:val="24"/>
          <w:lang w:val="en-US"/>
        </w:rPr>
      </w:pPr>
      <w:r w:rsidRPr="00CA3C72">
        <w:rPr>
          <w:rFonts w:ascii="Cambria" w:eastAsia="MS Mincho" w:hAnsi="Cambria"/>
          <w:sz w:val="24"/>
          <w:lang w:val="en-US"/>
        </w:rPr>
        <w:t>The questionnaire is brief in conte</w:t>
      </w:r>
      <w:r w:rsidR="003453F4">
        <w:rPr>
          <w:rFonts w:ascii="Cambria" w:eastAsia="MS Mincho" w:hAnsi="Cambria"/>
          <w:sz w:val="24"/>
          <w:lang w:val="en-US"/>
        </w:rPr>
        <w:t>nt in consideration of your other</w:t>
      </w:r>
      <w:r w:rsidRPr="00CA3C72">
        <w:rPr>
          <w:rFonts w:ascii="Cambria" w:eastAsia="MS Mincho" w:hAnsi="Cambria"/>
          <w:sz w:val="24"/>
          <w:lang w:val="en-US"/>
        </w:rPr>
        <w:t xml:space="preserve"> obligations. Its importance however, cannot be overemphasized. </w:t>
      </w:r>
      <w:r w:rsidR="00965E15">
        <w:rPr>
          <w:rFonts w:ascii="Cambria" w:eastAsia="MS Mincho" w:hAnsi="Cambria"/>
          <w:sz w:val="24"/>
          <w:lang w:val="en-US"/>
        </w:rPr>
        <w:t>The Pacific Community</w:t>
      </w:r>
      <w:r w:rsidRPr="00CA3C72">
        <w:rPr>
          <w:rFonts w:ascii="Cambria" w:eastAsia="MS Mincho" w:hAnsi="Cambria"/>
          <w:sz w:val="24"/>
          <w:lang w:val="en-US"/>
        </w:rPr>
        <w:t xml:space="preserve"> is counting on your valuable insights in determining better options that we need to take to improve our joint effort to lever the development of youth in the region.</w:t>
      </w:r>
    </w:p>
    <w:p w14:paraId="121CE684" w14:textId="77777777" w:rsidR="00CA3C72" w:rsidRDefault="00CA3C72" w:rsidP="0090407D">
      <w:pPr>
        <w:spacing w:after="0" w:line="276" w:lineRule="auto"/>
        <w:jc w:val="both"/>
        <w:rPr>
          <w:rFonts w:ascii="Cambria" w:eastAsia="MS Mincho" w:hAnsi="Cambria"/>
          <w:sz w:val="24"/>
          <w:lang w:val="en-US"/>
        </w:rPr>
      </w:pPr>
    </w:p>
    <w:p w14:paraId="79C406A7" w14:textId="77777777" w:rsid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040376A" w14:textId="77777777" w:rsid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A9ADC5C" w14:textId="77777777" w:rsidR="002315A2" w:rsidRDefault="002315A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204A331" w14:textId="77777777" w:rsidR="002315A2" w:rsidRDefault="002315A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6F56C9D" w14:textId="77777777" w:rsidR="002315A2" w:rsidRDefault="002315A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0548665" w14:textId="77777777" w:rsidR="002315A2" w:rsidRDefault="002315A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5B4B5D9" w14:textId="77777777" w:rsidR="002315A2" w:rsidRDefault="002315A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0B1018D" w14:textId="77777777" w:rsid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1954F25" w14:textId="77777777" w:rsidR="00CA3C72" w:rsidRPr="0090407D" w:rsidRDefault="00CA3C72" w:rsidP="00CA3C72">
      <w:pPr>
        <w:spacing w:line="276" w:lineRule="auto"/>
        <w:rPr>
          <w:lang w:val="en-AU"/>
        </w:rPr>
      </w:pPr>
    </w:p>
    <w:p w14:paraId="180A1EE0" w14:textId="11DA06BB" w:rsidR="00CA3C72" w:rsidRPr="00341619" w:rsidRDefault="00082E52" w:rsidP="00082E52">
      <w:pPr>
        <w:pStyle w:val="Heading1"/>
        <w:numPr>
          <w:ilvl w:val="0"/>
          <w:numId w:val="0"/>
        </w:numPr>
        <w:pBdr>
          <w:right w:val="single" w:sz="8" w:space="0" w:color="auto"/>
        </w:pBdr>
        <w:spacing w:after="0"/>
        <w:jc w:val="center"/>
        <w:rPr>
          <w:b w:val="0"/>
        </w:rPr>
      </w:pPr>
      <w:r>
        <w:t>Outcome 1</w:t>
      </w:r>
      <w:r w:rsidR="00341619">
        <w:t xml:space="preserve">: </w:t>
      </w:r>
      <w:r w:rsidR="00341619">
        <w:rPr>
          <w:b w:val="0"/>
        </w:rPr>
        <w:t>mo</w:t>
      </w:r>
      <w:r w:rsidR="000019A5">
        <w:rPr>
          <w:b w:val="0"/>
        </w:rPr>
        <w:t>r</w:t>
      </w:r>
      <w:r w:rsidR="00341619">
        <w:rPr>
          <w:b w:val="0"/>
        </w:rPr>
        <w:t>e young people have secured decent employment</w:t>
      </w:r>
    </w:p>
    <w:p w14:paraId="574F4872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EB1314B" w14:textId="6482BFF7" w:rsidR="00815493" w:rsidRDefault="00815493" w:rsidP="00815493">
      <w:pPr>
        <w:spacing w:after="0" w:line="276" w:lineRule="auto"/>
        <w:ind w:left="360" w:hanging="360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t>1a.</w:t>
      </w:r>
      <w:r>
        <w:rPr>
          <w:rFonts w:ascii="Cambria" w:eastAsia="MS Mincho" w:hAnsi="Cambria"/>
          <w:sz w:val="24"/>
          <w:lang w:val="en-US"/>
        </w:rPr>
        <w:tab/>
        <w:t xml:space="preserve"> </w:t>
      </w:r>
      <w:proofErr w:type="gramStart"/>
      <w:r w:rsidR="00CA3C72" w:rsidRPr="00815493">
        <w:rPr>
          <w:rFonts w:ascii="Cambria" w:eastAsia="MS Mincho" w:hAnsi="Cambria"/>
          <w:sz w:val="24"/>
          <w:lang w:val="en-US"/>
        </w:rPr>
        <w:t>Please</w:t>
      </w:r>
      <w:proofErr w:type="gramEnd"/>
      <w:r w:rsidR="00CA3C72" w:rsidRPr="00815493">
        <w:rPr>
          <w:rFonts w:ascii="Cambria" w:eastAsia="MS Mincho" w:hAnsi="Cambria"/>
          <w:sz w:val="24"/>
          <w:lang w:val="en-US"/>
        </w:rPr>
        <w:t xml:space="preserve"> list and pr</w:t>
      </w:r>
      <w:r>
        <w:rPr>
          <w:rFonts w:ascii="Cambria" w:eastAsia="MS Mincho" w:hAnsi="Cambria"/>
          <w:sz w:val="24"/>
          <w:lang w:val="en-US"/>
        </w:rPr>
        <w:t>ovide brief explanation of any</w:t>
      </w:r>
      <w:r w:rsidR="005B0BC3" w:rsidRPr="00815493">
        <w:rPr>
          <w:rFonts w:ascii="Cambria" w:eastAsia="MS Mincho" w:hAnsi="Cambria"/>
          <w:sz w:val="24"/>
          <w:lang w:val="en-US"/>
        </w:rPr>
        <w:t xml:space="preserve"> service you </w:t>
      </w:r>
      <w:r>
        <w:rPr>
          <w:rFonts w:ascii="Cambria" w:eastAsia="MS Mincho" w:hAnsi="Cambria"/>
          <w:sz w:val="24"/>
          <w:lang w:val="en-US"/>
        </w:rPr>
        <w:t xml:space="preserve">have </w:t>
      </w:r>
      <w:r w:rsidR="005B0BC3" w:rsidRPr="00815493">
        <w:rPr>
          <w:rFonts w:ascii="Cambria" w:eastAsia="MS Mincho" w:hAnsi="Cambria"/>
          <w:sz w:val="24"/>
          <w:lang w:val="en-US"/>
        </w:rPr>
        <w:t xml:space="preserve">used </w:t>
      </w:r>
      <w:r w:rsidR="004A4530" w:rsidRPr="00815493">
        <w:rPr>
          <w:rFonts w:ascii="Cambria" w:eastAsia="MS Mincho" w:hAnsi="Cambria"/>
          <w:sz w:val="24"/>
          <w:lang w:val="en-US"/>
        </w:rPr>
        <w:t>and/</w:t>
      </w:r>
      <w:r w:rsidR="005B0BC3" w:rsidRPr="00815493">
        <w:rPr>
          <w:rFonts w:ascii="Cambria" w:eastAsia="MS Mincho" w:hAnsi="Cambria"/>
          <w:sz w:val="24"/>
          <w:lang w:val="en-US"/>
        </w:rPr>
        <w:t>or assistance you</w:t>
      </w:r>
      <w:r>
        <w:rPr>
          <w:rFonts w:ascii="Cambria" w:eastAsia="MS Mincho" w:hAnsi="Cambria"/>
          <w:sz w:val="24"/>
          <w:lang w:val="en-US"/>
        </w:rPr>
        <w:t xml:space="preserve"> have</w:t>
      </w:r>
      <w:r w:rsidR="005B0BC3" w:rsidRPr="00815493">
        <w:rPr>
          <w:rFonts w:ascii="Cambria" w:eastAsia="MS Mincho" w:hAnsi="Cambria"/>
          <w:sz w:val="24"/>
          <w:lang w:val="en-US"/>
        </w:rPr>
        <w:t xml:space="preserve"> received from government, development partners or a stakeholder</w:t>
      </w:r>
      <w:r w:rsidR="00082E52">
        <w:rPr>
          <w:rFonts w:ascii="Cambria" w:eastAsia="MS Mincho" w:hAnsi="Cambria"/>
          <w:sz w:val="24"/>
          <w:lang w:val="en-US"/>
        </w:rPr>
        <w:t xml:space="preserve"> since 2015</w:t>
      </w:r>
      <w:r>
        <w:rPr>
          <w:rFonts w:ascii="Cambria" w:eastAsia="MS Mincho" w:hAnsi="Cambria"/>
          <w:sz w:val="24"/>
          <w:lang w:val="en-US"/>
        </w:rPr>
        <w:t xml:space="preserve"> with respect to:</w:t>
      </w:r>
    </w:p>
    <w:p w14:paraId="0B32D1A4" w14:textId="7F0A1FE5" w:rsidR="00815493" w:rsidRPr="00815493" w:rsidRDefault="00815493" w:rsidP="00815493">
      <w:pPr>
        <w:numPr>
          <w:ilvl w:val="0"/>
          <w:numId w:val="9"/>
        </w:numPr>
        <w:spacing w:after="0" w:line="276" w:lineRule="auto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t xml:space="preserve"> </w:t>
      </w:r>
      <w:proofErr w:type="gramStart"/>
      <w:r w:rsidRPr="00815493">
        <w:rPr>
          <w:rFonts w:ascii="Cambria" w:eastAsia="MS Mincho" w:hAnsi="Cambria"/>
          <w:sz w:val="24"/>
          <w:lang w:val="en-US"/>
        </w:rPr>
        <w:t>access</w:t>
      </w:r>
      <w:proofErr w:type="gramEnd"/>
      <w:r w:rsidRPr="00815493">
        <w:rPr>
          <w:rFonts w:ascii="Cambria" w:eastAsia="MS Mincho" w:hAnsi="Cambria"/>
          <w:sz w:val="24"/>
          <w:lang w:val="en-US"/>
        </w:rPr>
        <w:t xml:space="preserve"> to relevant education and training in formal and vocational sectors</w:t>
      </w:r>
    </w:p>
    <w:p w14:paraId="37A1267E" w14:textId="0C39C82A" w:rsidR="00815493" w:rsidRPr="00815493" w:rsidRDefault="00815493" w:rsidP="00815493">
      <w:pPr>
        <w:numPr>
          <w:ilvl w:val="0"/>
          <w:numId w:val="9"/>
        </w:numPr>
        <w:spacing w:after="0" w:line="276" w:lineRule="auto"/>
        <w:rPr>
          <w:rFonts w:ascii="Cambria" w:eastAsia="MS Mincho" w:hAnsi="Cambria"/>
          <w:sz w:val="24"/>
          <w:lang w:val="en-US"/>
        </w:rPr>
      </w:pPr>
      <w:proofErr w:type="gramStart"/>
      <w:r w:rsidRPr="00815493">
        <w:rPr>
          <w:rFonts w:ascii="Cambria" w:eastAsia="MS Mincho" w:hAnsi="Cambria"/>
          <w:sz w:val="24"/>
          <w:lang w:val="en-US"/>
        </w:rPr>
        <w:t>entrepreneurship</w:t>
      </w:r>
      <w:bookmarkStart w:id="0" w:name="_GoBack"/>
      <w:bookmarkEnd w:id="0"/>
      <w:proofErr w:type="gramEnd"/>
    </w:p>
    <w:p w14:paraId="4316E01D" w14:textId="596CC3B6" w:rsidR="00D554CF" w:rsidRPr="00815493" w:rsidRDefault="00815493" w:rsidP="00D554CF">
      <w:pPr>
        <w:pStyle w:val="ListParagraph"/>
        <w:numPr>
          <w:ilvl w:val="0"/>
          <w:numId w:val="9"/>
        </w:numPr>
        <w:spacing w:after="0" w:line="276" w:lineRule="auto"/>
        <w:rPr>
          <w:rFonts w:ascii="Cambria" w:eastAsia="MS Mincho" w:hAnsi="Cambria"/>
          <w:sz w:val="24"/>
          <w:lang w:val="en-US"/>
        </w:rPr>
      </w:pPr>
      <w:proofErr w:type="gramStart"/>
      <w:r w:rsidRPr="00815493">
        <w:rPr>
          <w:rFonts w:ascii="Cambria" w:eastAsia="MS Mincho" w:hAnsi="Cambria"/>
          <w:sz w:val="24"/>
          <w:lang w:val="en-US"/>
        </w:rPr>
        <w:t>youth</w:t>
      </w:r>
      <w:proofErr w:type="gramEnd"/>
      <w:r w:rsidRPr="00815493">
        <w:rPr>
          <w:rFonts w:ascii="Cambria" w:eastAsia="MS Mincho" w:hAnsi="Cambria"/>
          <w:sz w:val="24"/>
          <w:lang w:val="en-US"/>
        </w:rPr>
        <w:t xml:space="preserve">-friendly employment services </w:t>
      </w:r>
    </w:p>
    <w:p w14:paraId="5FA090E0" w14:textId="77777777" w:rsidR="00D554CF" w:rsidRPr="00CA3C72" w:rsidRDefault="00D554CF" w:rsidP="00D554CF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6EB86DA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4A121F4" w14:textId="77777777" w:rsid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4A04F6E" w14:textId="77777777" w:rsidR="002315A2" w:rsidRPr="00CA3C72" w:rsidRDefault="002315A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513F4DF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9A5D48B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9D7C7EB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61D39AC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A3A30E9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57321AE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CDFCB2D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BAE3B40" w14:textId="77777777" w:rsidR="00D554CF" w:rsidRDefault="00D554CF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874BB79" w14:textId="7D383D06" w:rsidR="00823A74" w:rsidRDefault="00815493" w:rsidP="00815493">
      <w:pPr>
        <w:spacing w:after="0" w:line="276" w:lineRule="auto"/>
        <w:ind w:left="700" w:hanging="700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t>1b.</w:t>
      </w:r>
      <w:r>
        <w:rPr>
          <w:rFonts w:ascii="Cambria" w:eastAsia="MS Mincho" w:hAnsi="Cambria"/>
          <w:sz w:val="24"/>
          <w:lang w:val="en-US"/>
        </w:rPr>
        <w:tab/>
      </w:r>
      <w:proofErr w:type="gramStart"/>
      <w:r w:rsidR="004A4530">
        <w:rPr>
          <w:rFonts w:ascii="Cambria" w:eastAsia="MS Mincho" w:hAnsi="Cambria"/>
          <w:sz w:val="24"/>
          <w:lang w:val="en-US"/>
        </w:rPr>
        <w:t>Please</w:t>
      </w:r>
      <w:proofErr w:type="gramEnd"/>
      <w:r w:rsidR="004A4530">
        <w:rPr>
          <w:rFonts w:ascii="Cambria" w:eastAsia="MS Mincho" w:hAnsi="Cambria"/>
          <w:sz w:val="24"/>
          <w:lang w:val="en-US"/>
        </w:rPr>
        <w:t xml:space="preserve"> explain how your experience of the service used or assistance received. For instance – did the service help you addressed the problem you were facing as a youth? </w:t>
      </w:r>
    </w:p>
    <w:p w14:paraId="3149131C" w14:textId="77777777" w:rsidR="00823A74" w:rsidRDefault="00823A74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B6EE047" w14:textId="77777777" w:rsidR="00823A74" w:rsidRDefault="00823A74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0B45CE8" w14:textId="77777777" w:rsidR="004A4530" w:rsidRDefault="004A4530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25CE927" w14:textId="77777777" w:rsidR="004A4530" w:rsidRDefault="004A4530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16951D7" w14:textId="77777777" w:rsidR="004A4530" w:rsidRDefault="004A4530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0756252" w14:textId="77777777" w:rsidR="004A4530" w:rsidRDefault="004A4530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249CCFD" w14:textId="77777777" w:rsidR="004A4530" w:rsidRDefault="004A4530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449EC1E" w14:textId="77777777" w:rsidR="004A4530" w:rsidRDefault="004A4530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2F3E515" w14:textId="77777777" w:rsidR="004A4530" w:rsidRDefault="004A4530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1A83A96" w14:textId="77777777" w:rsidR="004A4530" w:rsidRDefault="004A4530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DDC4BF4" w14:textId="77777777" w:rsidR="004A4530" w:rsidRDefault="004A4530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75ACA14" w14:textId="77777777" w:rsidR="004A4530" w:rsidRDefault="004A4530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1070D40" w14:textId="77777777" w:rsidR="004A4530" w:rsidRDefault="004A4530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6941BA1" w14:textId="77777777" w:rsidR="004A4530" w:rsidRDefault="004A4530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0519BBD" w14:textId="77777777" w:rsidR="00341619" w:rsidRDefault="00341619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5D07CEC" w14:textId="77777777" w:rsidR="00341619" w:rsidRDefault="00341619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A554CB8" w14:textId="77777777" w:rsidR="00341619" w:rsidRDefault="00341619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56CE04C" w14:textId="77777777" w:rsidR="00341619" w:rsidRDefault="00341619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AF4BEFD" w14:textId="77777777" w:rsidR="004A4530" w:rsidRDefault="004A4530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A4FBF08" w14:textId="77777777" w:rsidR="004A4530" w:rsidRDefault="004A4530" w:rsidP="00823A74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B52A20E" w14:textId="40D10DF4" w:rsidR="00CA3C72" w:rsidRPr="00CA3C72" w:rsidRDefault="00815493" w:rsidP="00815493">
      <w:pPr>
        <w:spacing w:after="0" w:line="276" w:lineRule="auto"/>
        <w:ind w:left="700" w:hanging="700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lastRenderedPageBreak/>
        <w:t>1c.</w:t>
      </w:r>
      <w:r>
        <w:rPr>
          <w:rFonts w:ascii="Cambria" w:eastAsia="MS Mincho" w:hAnsi="Cambria"/>
          <w:sz w:val="24"/>
          <w:lang w:val="en-US"/>
        </w:rPr>
        <w:tab/>
      </w:r>
      <w:r w:rsidR="004A4530">
        <w:rPr>
          <w:rFonts w:ascii="Cambria" w:eastAsia="MS Mincho" w:hAnsi="Cambria"/>
          <w:sz w:val="24"/>
          <w:lang w:val="en-US"/>
        </w:rPr>
        <w:t>Following your ans</w:t>
      </w:r>
      <w:r>
        <w:rPr>
          <w:rFonts w:ascii="Cambria" w:eastAsia="MS Mincho" w:hAnsi="Cambria"/>
          <w:sz w:val="24"/>
          <w:lang w:val="en-US"/>
        </w:rPr>
        <w:t>wer in (1b</w:t>
      </w:r>
      <w:r w:rsidR="00BE3E05">
        <w:rPr>
          <w:rFonts w:ascii="Cambria" w:eastAsia="MS Mincho" w:hAnsi="Cambria"/>
          <w:sz w:val="24"/>
          <w:lang w:val="en-US"/>
        </w:rPr>
        <w:t>) above, please make two or three suggestions on</w:t>
      </w:r>
      <w:r w:rsidR="004A4530">
        <w:rPr>
          <w:rFonts w:ascii="Cambria" w:eastAsia="MS Mincho" w:hAnsi="Cambria"/>
          <w:sz w:val="24"/>
          <w:lang w:val="en-US"/>
        </w:rPr>
        <w:t xml:space="preserve"> how such service or assistance can be improved</w:t>
      </w:r>
      <w:r w:rsidR="00CA3C72" w:rsidRPr="00CA3C72">
        <w:rPr>
          <w:rFonts w:ascii="Cambria" w:eastAsia="MS Mincho" w:hAnsi="Cambria"/>
          <w:sz w:val="24"/>
          <w:lang w:val="en-US"/>
        </w:rPr>
        <w:t>.</w:t>
      </w:r>
    </w:p>
    <w:p w14:paraId="5C1FD611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C642211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87BC27D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EE106DB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9D0EA69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EBD7284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4DF30E2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1631C8D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24B2DE2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92BF6B7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6A4AC7C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67A015E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1933158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6D8A74D" w14:textId="77777777" w:rsid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B02E314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8CE49F6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CF83817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DB16C24" w14:textId="2D3205FF" w:rsidR="00CA3C72" w:rsidRPr="00815493" w:rsidRDefault="00815493" w:rsidP="00815493">
      <w:pPr>
        <w:spacing w:after="0" w:line="276" w:lineRule="auto"/>
        <w:ind w:left="700" w:hanging="700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t>1d.</w:t>
      </w:r>
      <w:r>
        <w:rPr>
          <w:rFonts w:ascii="Cambria" w:eastAsia="MS Mincho" w:hAnsi="Cambria"/>
          <w:sz w:val="24"/>
          <w:lang w:val="en-US"/>
        </w:rPr>
        <w:tab/>
      </w:r>
      <w:r w:rsidR="008C3DD7" w:rsidRPr="00815493">
        <w:rPr>
          <w:rFonts w:ascii="Cambria" w:eastAsia="MS Mincho" w:hAnsi="Cambria"/>
          <w:sz w:val="24"/>
          <w:lang w:val="en-US"/>
        </w:rPr>
        <w:t>Besides the service that you used and the assistance received, please make two or three suggestions on any other service or assistance that you think you as a</w:t>
      </w:r>
      <w:r>
        <w:rPr>
          <w:rFonts w:ascii="Cambria" w:eastAsia="MS Mincho" w:hAnsi="Cambria"/>
          <w:sz w:val="24"/>
          <w:lang w:val="en-US"/>
        </w:rPr>
        <w:t xml:space="preserve"> youth and other youth can use </w:t>
      </w:r>
      <w:r w:rsidR="008C3DD7" w:rsidRPr="00815493">
        <w:rPr>
          <w:rFonts w:ascii="Cambria" w:eastAsia="MS Mincho" w:hAnsi="Cambria"/>
          <w:sz w:val="24"/>
          <w:lang w:val="en-US"/>
        </w:rPr>
        <w:t xml:space="preserve">in order to improve </w:t>
      </w:r>
      <w:r>
        <w:rPr>
          <w:rFonts w:ascii="Cambria" w:eastAsia="MS Mincho" w:hAnsi="Cambria"/>
          <w:sz w:val="24"/>
          <w:lang w:val="en-US"/>
        </w:rPr>
        <w:t xml:space="preserve">opportunities for youth in education access; entrepreneurship; and </w:t>
      </w:r>
      <w:r w:rsidR="00082E52">
        <w:rPr>
          <w:rFonts w:ascii="Cambria" w:eastAsia="MS Mincho" w:hAnsi="Cambria"/>
          <w:sz w:val="24"/>
          <w:lang w:val="en-US"/>
        </w:rPr>
        <w:t>employment.</w:t>
      </w:r>
    </w:p>
    <w:p w14:paraId="6A8E68C8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456BA56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E3774D8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08A6931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8F27E21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9DD7F3E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16763C3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66AFB72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13D0275" w14:textId="77777777" w:rsidR="00CA3C72" w:rsidRP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C940544" w14:textId="77777777" w:rsid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59AD57A" w14:textId="77777777" w:rsidR="00C54105" w:rsidRDefault="00C54105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A393BE2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FFC5FA4" w14:textId="77777777" w:rsidR="00C54105" w:rsidRDefault="00C54105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FEE0ADE" w14:textId="77777777" w:rsidR="00C54105" w:rsidRDefault="00C54105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A23BCE4" w14:textId="77777777" w:rsidR="00C54105" w:rsidRDefault="00C54105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812534A" w14:textId="77777777" w:rsidR="00C54105" w:rsidRDefault="00C54105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C993381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C59957B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CE598F4" w14:textId="77777777" w:rsidR="00341619" w:rsidRDefault="00341619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F299E36" w14:textId="77777777" w:rsidR="00341619" w:rsidRDefault="00341619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AA741BB" w14:textId="77777777" w:rsidR="00341619" w:rsidRDefault="00341619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3C883AC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FADB810" w14:textId="5810A988" w:rsidR="00082E52" w:rsidRPr="00341619" w:rsidRDefault="00082E52" w:rsidP="00082E52">
      <w:pPr>
        <w:pStyle w:val="Heading1"/>
        <w:numPr>
          <w:ilvl w:val="0"/>
          <w:numId w:val="0"/>
        </w:numPr>
        <w:pBdr>
          <w:right w:val="single" w:sz="8" w:space="0" w:color="auto"/>
        </w:pBdr>
        <w:spacing w:after="0"/>
        <w:jc w:val="center"/>
        <w:rPr>
          <w:b w:val="0"/>
        </w:rPr>
      </w:pPr>
      <w:r>
        <w:lastRenderedPageBreak/>
        <w:t>Outcome 2</w:t>
      </w:r>
      <w:r w:rsidR="00341619">
        <w:t xml:space="preserve">: </w:t>
      </w:r>
      <w:r w:rsidR="00341619">
        <w:rPr>
          <w:b w:val="0"/>
        </w:rPr>
        <w:t>young peolple’s health and wellbeing status is improved</w:t>
      </w:r>
    </w:p>
    <w:p w14:paraId="70AA1F79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8FB9620" w14:textId="23BB5398" w:rsidR="00082E52" w:rsidRDefault="00082E52" w:rsidP="00082E52">
      <w:pPr>
        <w:spacing w:after="0" w:line="276" w:lineRule="auto"/>
        <w:ind w:left="360" w:hanging="360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t>2a.</w:t>
      </w:r>
      <w:r>
        <w:rPr>
          <w:rFonts w:ascii="Cambria" w:eastAsia="MS Mincho" w:hAnsi="Cambria"/>
          <w:sz w:val="24"/>
          <w:lang w:val="en-US"/>
        </w:rPr>
        <w:tab/>
        <w:t xml:space="preserve"> </w:t>
      </w:r>
      <w:proofErr w:type="gramStart"/>
      <w:r>
        <w:rPr>
          <w:rFonts w:ascii="Cambria" w:eastAsia="MS Mincho" w:hAnsi="Cambria"/>
          <w:sz w:val="24"/>
          <w:lang w:val="en-US"/>
        </w:rPr>
        <w:t>As</w:t>
      </w:r>
      <w:proofErr w:type="gramEnd"/>
      <w:r>
        <w:rPr>
          <w:rFonts w:ascii="Cambria" w:eastAsia="MS Mincho" w:hAnsi="Cambria"/>
          <w:sz w:val="24"/>
          <w:lang w:val="en-US"/>
        </w:rPr>
        <w:t xml:space="preserve"> a youth, p</w:t>
      </w:r>
      <w:r w:rsidRPr="00815493">
        <w:rPr>
          <w:rFonts w:ascii="Cambria" w:eastAsia="MS Mincho" w:hAnsi="Cambria"/>
          <w:sz w:val="24"/>
          <w:lang w:val="en-US"/>
        </w:rPr>
        <w:t>lease list and pr</w:t>
      </w:r>
      <w:r>
        <w:rPr>
          <w:rFonts w:ascii="Cambria" w:eastAsia="MS Mincho" w:hAnsi="Cambria"/>
          <w:sz w:val="24"/>
          <w:lang w:val="en-US"/>
        </w:rPr>
        <w:t>ovide brief explanation of any</w:t>
      </w:r>
      <w:r w:rsidRPr="00815493">
        <w:rPr>
          <w:rFonts w:ascii="Cambria" w:eastAsia="MS Mincho" w:hAnsi="Cambria"/>
          <w:sz w:val="24"/>
          <w:lang w:val="en-US"/>
        </w:rPr>
        <w:t xml:space="preserve"> service you </w:t>
      </w:r>
      <w:r>
        <w:rPr>
          <w:rFonts w:ascii="Cambria" w:eastAsia="MS Mincho" w:hAnsi="Cambria"/>
          <w:sz w:val="24"/>
          <w:lang w:val="en-US"/>
        </w:rPr>
        <w:t xml:space="preserve">have </w:t>
      </w:r>
      <w:r w:rsidRPr="00815493">
        <w:rPr>
          <w:rFonts w:ascii="Cambria" w:eastAsia="MS Mincho" w:hAnsi="Cambria"/>
          <w:sz w:val="24"/>
          <w:lang w:val="en-US"/>
        </w:rPr>
        <w:t>used and/or assistance you</w:t>
      </w:r>
      <w:r>
        <w:rPr>
          <w:rFonts w:ascii="Cambria" w:eastAsia="MS Mincho" w:hAnsi="Cambria"/>
          <w:sz w:val="24"/>
          <w:lang w:val="en-US"/>
        </w:rPr>
        <w:t xml:space="preserve"> have</w:t>
      </w:r>
      <w:r w:rsidRPr="00815493">
        <w:rPr>
          <w:rFonts w:ascii="Cambria" w:eastAsia="MS Mincho" w:hAnsi="Cambria"/>
          <w:sz w:val="24"/>
          <w:lang w:val="en-US"/>
        </w:rPr>
        <w:t xml:space="preserve"> received from government, development partners or a stakeholder</w:t>
      </w:r>
      <w:r>
        <w:rPr>
          <w:rFonts w:ascii="Cambria" w:eastAsia="MS Mincho" w:hAnsi="Cambria"/>
          <w:sz w:val="24"/>
          <w:lang w:val="en-US"/>
        </w:rPr>
        <w:t xml:space="preserve"> since 2015 with respect to:</w:t>
      </w:r>
    </w:p>
    <w:p w14:paraId="07F0BF39" w14:textId="12449B9A" w:rsidR="00082E52" w:rsidRDefault="00082E52" w:rsidP="00082E52">
      <w:pPr>
        <w:numPr>
          <w:ilvl w:val="0"/>
          <w:numId w:val="9"/>
        </w:numPr>
        <w:spacing w:after="0" w:line="276" w:lineRule="auto"/>
        <w:rPr>
          <w:rFonts w:ascii="Cambria" w:eastAsia="MS Mincho" w:hAnsi="Cambria"/>
          <w:sz w:val="24"/>
          <w:lang w:val="en-US"/>
        </w:rPr>
      </w:pPr>
      <w:proofErr w:type="gramStart"/>
      <w:r>
        <w:rPr>
          <w:rFonts w:ascii="Cambria" w:eastAsia="MS Mincho" w:hAnsi="Cambria"/>
          <w:sz w:val="24"/>
          <w:lang w:val="en-US"/>
        </w:rPr>
        <w:t>mental</w:t>
      </w:r>
      <w:proofErr w:type="gramEnd"/>
      <w:r>
        <w:rPr>
          <w:rFonts w:ascii="Cambria" w:eastAsia="MS Mincho" w:hAnsi="Cambria"/>
          <w:sz w:val="24"/>
          <w:lang w:val="en-US"/>
        </w:rPr>
        <w:t xml:space="preserve"> health</w:t>
      </w:r>
    </w:p>
    <w:p w14:paraId="7D46FFA0" w14:textId="7B580043" w:rsidR="00082E52" w:rsidRDefault="00082E52" w:rsidP="00082E52">
      <w:pPr>
        <w:numPr>
          <w:ilvl w:val="0"/>
          <w:numId w:val="9"/>
        </w:numPr>
        <w:spacing w:after="0" w:line="276" w:lineRule="auto"/>
        <w:rPr>
          <w:rFonts w:ascii="Cambria" w:eastAsia="MS Mincho" w:hAnsi="Cambria"/>
          <w:sz w:val="24"/>
          <w:lang w:val="en-US"/>
        </w:rPr>
      </w:pPr>
      <w:proofErr w:type="gramStart"/>
      <w:r>
        <w:rPr>
          <w:rFonts w:ascii="Cambria" w:eastAsia="MS Mincho" w:hAnsi="Cambria"/>
          <w:sz w:val="24"/>
          <w:lang w:val="en-US"/>
        </w:rPr>
        <w:t>sexual</w:t>
      </w:r>
      <w:proofErr w:type="gramEnd"/>
      <w:r>
        <w:rPr>
          <w:rFonts w:ascii="Cambria" w:eastAsia="MS Mincho" w:hAnsi="Cambria"/>
          <w:sz w:val="24"/>
          <w:lang w:val="en-US"/>
        </w:rPr>
        <w:t xml:space="preserve"> and reproductive health</w:t>
      </w:r>
    </w:p>
    <w:p w14:paraId="27C994A3" w14:textId="7B95250D" w:rsidR="00082E52" w:rsidRPr="00815493" w:rsidRDefault="00082E52" w:rsidP="00082E52">
      <w:pPr>
        <w:numPr>
          <w:ilvl w:val="0"/>
          <w:numId w:val="9"/>
        </w:numPr>
        <w:spacing w:after="0" w:line="276" w:lineRule="auto"/>
        <w:rPr>
          <w:rFonts w:ascii="Cambria" w:eastAsia="MS Mincho" w:hAnsi="Cambria"/>
          <w:sz w:val="24"/>
          <w:lang w:val="en-US"/>
        </w:rPr>
      </w:pPr>
      <w:proofErr w:type="gramStart"/>
      <w:r>
        <w:rPr>
          <w:rFonts w:ascii="Cambria" w:eastAsia="MS Mincho" w:hAnsi="Cambria"/>
          <w:sz w:val="24"/>
          <w:lang w:val="en-US"/>
        </w:rPr>
        <w:t>improvement</w:t>
      </w:r>
      <w:proofErr w:type="gramEnd"/>
      <w:r>
        <w:rPr>
          <w:rFonts w:ascii="Cambria" w:eastAsia="MS Mincho" w:hAnsi="Cambria"/>
          <w:sz w:val="24"/>
          <w:lang w:val="en-US"/>
        </w:rPr>
        <w:t xml:space="preserve"> in nutrition and physical activities</w:t>
      </w:r>
    </w:p>
    <w:p w14:paraId="39E497E4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1A3E9C9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84C8355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A574061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04D7D50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7CD491E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97AE2AF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A5724CB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C2B7C0E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B42E5AD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071E75A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CC548CD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786C9E6" w14:textId="3E23B60C" w:rsidR="00082E52" w:rsidRDefault="00082E52" w:rsidP="00082E52">
      <w:pPr>
        <w:spacing w:after="0" w:line="276" w:lineRule="auto"/>
        <w:ind w:left="700" w:hanging="700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t>2b.</w:t>
      </w:r>
      <w:r>
        <w:rPr>
          <w:rFonts w:ascii="Cambria" w:eastAsia="MS Mincho" w:hAnsi="Cambria"/>
          <w:sz w:val="24"/>
          <w:lang w:val="en-US"/>
        </w:rPr>
        <w:tab/>
      </w:r>
      <w:proofErr w:type="gramStart"/>
      <w:r>
        <w:rPr>
          <w:rFonts w:ascii="Cambria" w:eastAsia="MS Mincho" w:hAnsi="Cambria"/>
          <w:sz w:val="24"/>
          <w:lang w:val="en-US"/>
        </w:rPr>
        <w:t>Please</w:t>
      </w:r>
      <w:proofErr w:type="gramEnd"/>
      <w:r>
        <w:rPr>
          <w:rFonts w:ascii="Cambria" w:eastAsia="MS Mincho" w:hAnsi="Cambria"/>
          <w:sz w:val="24"/>
          <w:lang w:val="en-US"/>
        </w:rPr>
        <w:t xml:space="preserve"> explain how your experience of the service used or assistance received. For instance – did the service help you addressed the problem you were facing as a youth? </w:t>
      </w:r>
    </w:p>
    <w:p w14:paraId="28FC45D6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10FEEF1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B4E8957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EF796C3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B5F8D9B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BC85A2F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038A5F9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84426B0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98CF09F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EF7F6EE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9C8C2E7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5EA0BD6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D122A93" w14:textId="77777777" w:rsidR="00341619" w:rsidRDefault="00341619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CF83C1D" w14:textId="77777777" w:rsidR="00341619" w:rsidRDefault="00341619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A272856" w14:textId="77777777" w:rsidR="00341619" w:rsidRDefault="00341619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ED4C424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3758A25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F418B08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07F605C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B0BBF53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CB7D29C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3175D1A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25B6B4A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1A09AF1" w14:textId="4FD239CC" w:rsidR="00082E52" w:rsidRPr="00CA3C72" w:rsidRDefault="00082E52" w:rsidP="00082E52">
      <w:pPr>
        <w:spacing w:after="0" w:line="276" w:lineRule="auto"/>
        <w:ind w:left="700" w:hanging="700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t>2c.</w:t>
      </w:r>
      <w:r>
        <w:rPr>
          <w:rFonts w:ascii="Cambria" w:eastAsia="MS Mincho" w:hAnsi="Cambria"/>
          <w:sz w:val="24"/>
          <w:lang w:val="en-US"/>
        </w:rPr>
        <w:tab/>
        <w:t>Following your answer in (2b) above, please make two or three suggestions on how such service or assistance can be improved</w:t>
      </w:r>
      <w:r w:rsidRPr="00CA3C72">
        <w:rPr>
          <w:rFonts w:ascii="Cambria" w:eastAsia="MS Mincho" w:hAnsi="Cambria"/>
          <w:sz w:val="24"/>
          <w:lang w:val="en-US"/>
        </w:rPr>
        <w:t>.</w:t>
      </w:r>
    </w:p>
    <w:p w14:paraId="5964CA25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AABC8EF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B4823FB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9994601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81F448B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2955A78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6BC7C7E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800D1E1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28071FD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4A1DB29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061B573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F7AB280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11EBB68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3086403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3F1C220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CB102FF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DCC9B0B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D64EDDB" w14:textId="1AD360E7" w:rsidR="00082E52" w:rsidRPr="00815493" w:rsidRDefault="00082E52" w:rsidP="00082E52">
      <w:pPr>
        <w:spacing w:after="0" w:line="276" w:lineRule="auto"/>
        <w:ind w:left="700" w:hanging="700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t>2d.</w:t>
      </w:r>
      <w:r>
        <w:rPr>
          <w:rFonts w:ascii="Cambria" w:eastAsia="MS Mincho" w:hAnsi="Cambria"/>
          <w:sz w:val="24"/>
          <w:lang w:val="en-US"/>
        </w:rPr>
        <w:tab/>
      </w:r>
      <w:r w:rsidRPr="00815493">
        <w:rPr>
          <w:rFonts w:ascii="Cambria" w:eastAsia="MS Mincho" w:hAnsi="Cambria"/>
          <w:sz w:val="24"/>
          <w:lang w:val="en-US"/>
        </w:rPr>
        <w:t>Besides the service that you used and the assistance received, please make two or three suggestions on any other service or assistance that you think you as a</w:t>
      </w:r>
      <w:r>
        <w:rPr>
          <w:rFonts w:ascii="Cambria" w:eastAsia="MS Mincho" w:hAnsi="Cambria"/>
          <w:sz w:val="24"/>
          <w:lang w:val="en-US"/>
        </w:rPr>
        <w:t xml:space="preserve"> youth and other youth can use </w:t>
      </w:r>
      <w:r w:rsidRPr="00815493">
        <w:rPr>
          <w:rFonts w:ascii="Cambria" w:eastAsia="MS Mincho" w:hAnsi="Cambria"/>
          <w:sz w:val="24"/>
          <w:lang w:val="en-US"/>
        </w:rPr>
        <w:t xml:space="preserve">in order to improve </w:t>
      </w:r>
      <w:r>
        <w:rPr>
          <w:rFonts w:ascii="Cambria" w:eastAsia="MS Mincho" w:hAnsi="Cambria"/>
          <w:sz w:val="24"/>
          <w:lang w:val="en-US"/>
        </w:rPr>
        <w:t>opportunities for youth in mental health; sexual and reproductive health; and nutrition and physical activities.</w:t>
      </w:r>
    </w:p>
    <w:p w14:paraId="7C035221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672BA9E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A6E1857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CA88C63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91E7015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FBE9F5B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EF45C12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F7CFB99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8CD0D5A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D85F768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7713615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D34B3A5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9DCB00F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25B179A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BA53501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BEF3AD6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3B0E48F" w14:textId="77777777" w:rsidR="00823A74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43CFA00" w14:textId="77777777" w:rsidR="00823A74" w:rsidRPr="00CA3C72" w:rsidRDefault="00823A74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2121D45" w14:textId="77777777" w:rsidR="00CA3C72" w:rsidRDefault="00CA3C7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25DA429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D6F6421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A9FCF2A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FDB521A" w14:textId="2B757ED1" w:rsidR="00082E52" w:rsidRPr="00082E52" w:rsidRDefault="00082E52" w:rsidP="00082E52">
      <w:pPr>
        <w:pStyle w:val="Heading1"/>
        <w:numPr>
          <w:ilvl w:val="0"/>
          <w:numId w:val="0"/>
        </w:numPr>
        <w:pBdr>
          <w:bottom w:val="single" w:sz="8" w:space="13" w:color="auto"/>
          <w:right w:val="single" w:sz="8" w:space="0" w:color="auto"/>
        </w:pBdr>
        <w:spacing w:after="0"/>
        <w:jc w:val="center"/>
        <w:rPr>
          <w:b w:val="0"/>
        </w:rPr>
      </w:pPr>
      <w:r>
        <w:t xml:space="preserve">Outcome 3: </w:t>
      </w:r>
      <w:r>
        <w:rPr>
          <w:b w:val="0"/>
        </w:rPr>
        <w:t>governance structures empower young people to increase influence in decision-making processes</w:t>
      </w:r>
    </w:p>
    <w:p w14:paraId="5BE99319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A27F7A3" w14:textId="018D27A7" w:rsidR="00082E52" w:rsidRPr="00815493" w:rsidRDefault="00082E52" w:rsidP="00082E52">
      <w:pPr>
        <w:spacing w:after="0" w:line="276" w:lineRule="auto"/>
        <w:ind w:left="360" w:hanging="360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t>3a.</w:t>
      </w:r>
      <w:r>
        <w:rPr>
          <w:rFonts w:ascii="Cambria" w:eastAsia="MS Mincho" w:hAnsi="Cambria"/>
          <w:sz w:val="24"/>
          <w:lang w:val="en-US"/>
        </w:rPr>
        <w:tab/>
        <w:t xml:space="preserve"> As a youth, p</w:t>
      </w:r>
      <w:r w:rsidRPr="00815493">
        <w:rPr>
          <w:rFonts w:ascii="Cambria" w:eastAsia="MS Mincho" w:hAnsi="Cambria"/>
          <w:sz w:val="24"/>
          <w:lang w:val="en-US"/>
        </w:rPr>
        <w:t>lease list and pr</w:t>
      </w:r>
      <w:r>
        <w:rPr>
          <w:rFonts w:ascii="Cambria" w:eastAsia="MS Mincho" w:hAnsi="Cambria"/>
          <w:sz w:val="24"/>
          <w:lang w:val="en-US"/>
        </w:rPr>
        <w:t>ovide brief explanation of any</w:t>
      </w:r>
      <w:r w:rsidRPr="00815493">
        <w:rPr>
          <w:rFonts w:ascii="Cambria" w:eastAsia="MS Mincho" w:hAnsi="Cambria"/>
          <w:sz w:val="24"/>
          <w:lang w:val="en-US"/>
        </w:rPr>
        <w:t xml:space="preserve"> service you </w:t>
      </w:r>
      <w:r>
        <w:rPr>
          <w:rFonts w:ascii="Cambria" w:eastAsia="MS Mincho" w:hAnsi="Cambria"/>
          <w:sz w:val="24"/>
          <w:lang w:val="en-US"/>
        </w:rPr>
        <w:t xml:space="preserve">have </w:t>
      </w:r>
      <w:r w:rsidRPr="00815493">
        <w:rPr>
          <w:rFonts w:ascii="Cambria" w:eastAsia="MS Mincho" w:hAnsi="Cambria"/>
          <w:sz w:val="24"/>
          <w:lang w:val="en-US"/>
        </w:rPr>
        <w:t>used and/or assistance you</w:t>
      </w:r>
      <w:r>
        <w:rPr>
          <w:rFonts w:ascii="Cambria" w:eastAsia="MS Mincho" w:hAnsi="Cambria"/>
          <w:sz w:val="24"/>
          <w:lang w:val="en-US"/>
        </w:rPr>
        <w:t xml:space="preserve"> have</w:t>
      </w:r>
      <w:r w:rsidRPr="00815493">
        <w:rPr>
          <w:rFonts w:ascii="Cambria" w:eastAsia="MS Mincho" w:hAnsi="Cambria"/>
          <w:sz w:val="24"/>
          <w:lang w:val="en-US"/>
        </w:rPr>
        <w:t xml:space="preserve"> received from government, development partners or a stakeholder</w:t>
      </w:r>
      <w:r>
        <w:rPr>
          <w:rFonts w:ascii="Cambria" w:eastAsia="MS Mincho" w:hAnsi="Cambria"/>
          <w:sz w:val="24"/>
          <w:lang w:val="en-US"/>
        </w:rPr>
        <w:t xml:space="preserve"> since 2015 to improve your influence in decision-making processes in national government, local government or provincial government.</w:t>
      </w:r>
    </w:p>
    <w:p w14:paraId="5A53E654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FB8149B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3FB7452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0AA4AD9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006579A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E5B7094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4FAE277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7CEBD14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1389DE7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40E87A8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C76D840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652ED23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660220C" w14:textId="1A7FB168" w:rsidR="00082E52" w:rsidRDefault="00082E52" w:rsidP="00082E52">
      <w:pPr>
        <w:spacing w:after="0" w:line="276" w:lineRule="auto"/>
        <w:ind w:left="700" w:hanging="700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t>3b.</w:t>
      </w:r>
      <w:r>
        <w:rPr>
          <w:rFonts w:ascii="Cambria" w:eastAsia="MS Mincho" w:hAnsi="Cambria"/>
          <w:sz w:val="24"/>
          <w:lang w:val="en-US"/>
        </w:rPr>
        <w:tab/>
      </w:r>
      <w:proofErr w:type="gramStart"/>
      <w:r>
        <w:rPr>
          <w:rFonts w:ascii="Cambria" w:eastAsia="MS Mincho" w:hAnsi="Cambria"/>
          <w:sz w:val="24"/>
          <w:lang w:val="en-US"/>
        </w:rPr>
        <w:t>Please</w:t>
      </w:r>
      <w:proofErr w:type="gramEnd"/>
      <w:r>
        <w:rPr>
          <w:rFonts w:ascii="Cambria" w:eastAsia="MS Mincho" w:hAnsi="Cambria"/>
          <w:sz w:val="24"/>
          <w:lang w:val="en-US"/>
        </w:rPr>
        <w:t xml:space="preserve"> explain how your experience of the service used or assistance received. For instance – did the service help you addressed the problem you were facing as a youth? </w:t>
      </w:r>
    </w:p>
    <w:p w14:paraId="5106E107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FF3AC01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21A4967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57EC040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AA203D5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479DF23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2723CFA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399EEA7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3656079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332F0C7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44BCEA6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B436D4E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4C50940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600B3C5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3FD4609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674AD53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52A0BC3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9122408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FC5A728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CAA667C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7FD5233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C473BC7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3CD258C" w14:textId="7FFF7F82" w:rsidR="00082E52" w:rsidRPr="00CA3C72" w:rsidRDefault="000711B3" w:rsidP="00082E52">
      <w:pPr>
        <w:spacing w:after="0" w:line="276" w:lineRule="auto"/>
        <w:ind w:left="700" w:hanging="700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lastRenderedPageBreak/>
        <w:t>3</w:t>
      </w:r>
      <w:r w:rsidR="00082E52">
        <w:rPr>
          <w:rFonts w:ascii="Cambria" w:eastAsia="MS Mincho" w:hAnsi="Cambria"/>
          <w:sz w:val="24"/>
          <w:lang w:val="en-US"/>
        </w:rPr>
        <w:t>c.</w:t>
      </w:r>
      <w:r w:rsidR="00082E52">
        <w:rPr>
          <w:rFonts w:ascii="Cambria" w:eastAsia="MS Mincho" w:hAnsi="Cambria"/>
          <w:sz w:val="24"/>
          <w:lang w:val="en-US"/>
        </w:rPr>
        <w:tab/>
        <w:t>Following your answer in (3b) above, please make two or three suggestions on how such service or assistance can be improved</w:t>
      </w:r>
      <w:r w:rsidR="00082E52" w:rsidRPr="00CA3C72">
        <w:rPr>
          <w:rFonts w:ascii="Cambria" w:eastAsia="MS Mincho" w:hAnsi="Cambria"/>
          <w:sz w:val="24"/>
          <w:lang w:val="en-US"/>
        </w:rPr>
        <w:t>.</w:t>
      </w:r>
    </w:p>
    <w:p w14:paraId="6026470C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780735F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5D6DF73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F4713BF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4CD5F7A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5D4A409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9A5C982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8304AB4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FAECA5C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F9605A2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9630C5E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7DE3702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2F11ECC" w14:textId="77777777" w:rsidR="00082E52" w:rsidRPr="00CA3C7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7372E22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AF1A6C5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39793EF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912EC6D" w14:textId="77777777" w:rsidR="00082E52" w:rsidRDefault="00082E52" w:rsidP="00082E5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604D8B5" w14:textId="29CBD0CF" w:rsidR="00082E52" w:rsidRPr="00815493" w:rsidRDefault="000711B3" w:rsidP="00082E52">
      <w:pPr>
        <w:spacing w:after="0" w:line="276" w:lineRule="auto"/>
        <w:ind w:left="700" w:hanging="700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t>3</w:t>
      </w:r>
      <w:r w:rsidR="00082E52">
        <w:rPr>
          <w:rFonts w:ascii="Cambria" w:eastAsia="MS Mincho" w:hAnsi="Cambria"/>
          <w:sz w:val="24"/>
          <w:lang w:val="en-US"/>
        </w:rPr>
        <w:t>d.</w:t>
      </w:r>
      <w:r w:rsidR="00082E52">
        <w:rPr>
          <w:rFonts w:ascii="Cambria" w:eastAsia="MS Mincho" w:hAnsi="Cambria"/>
          <w:sz w:val="24"/>
          <w:lang w:val="en-US"/>
        </w:rPr>
        <w:tab/>
      </w:r>
      <w:r w:rsidR="00082E52" w:rsidRPr="00815493">
        <w:rPr>
          <w:rFonts w:ascii="Cambria" w:eastAsia="MS Mincho" w:hAnsi="Cambria"/>
          <w:sz w:val="24"/>
          <w:lang w:val="en-US"/>
        </w:rPr>
        <w:t>Besides the service that you used and the assistance received, please make two or three suggestions on any other service or assistance that you think you as a</w:t>
      </w:r>
      <w:r w:rsidR="00082E52">
        <w:rPr>
          <w:rFonts w:ascii="Cambria" w:eastAsia="MS Mincho" w:hAnsi="Cambria"/>
          <w:sz w:val="24"/>
          <w:lang w:val="en-US"/>
        </w:rPr>
        <w:t xml:space="preserve"> youth and other youth can use </w:t>
      </w:r>
      <w:r w:rsidR="00082E52" w:rsidRPr="00815493">
        <w:rPr>
          <w:rFonts w:ascii="Cambria" w:eastAsia="MS Mincho" w:hAnsi="Cambria"/>
          <w:sz w:val="24"/>
          <w:lang w:val="en-US"/>
        </w:rPr>
        <w:t xml:space="preserve">in order to improve </w:t>
      </w:r>
      <w:r w:rsidR="00082E52">
        <w:rPr>
          <w:rFonts w:ascii="Cambria" w:eastAsia="MS Mincho" w:hAnsi="Cambria"/>
          <w:sz w:val="24"/>
          <w:lang w:val="en-US"/>
        </w:rPr>
        <w:t xml:space="preserve">opportunities for youth </w:t>
      </w:r>
      <w:r>
        <w:rPr>
          <w:rFonts w:ascii="Cambria" w:eastAsia="MS Mincho" w:hAnsi="Cambria"/>
          <w:sz w:val="24"/>
          <w:lang w:val="en-US"/>
        </w:rPr>
        <w:t>to influence decision-making processes in various levels of government.</w:t>
      </w:r>
    </w:p>
    <w:p w14:paraId="2ECA6A7C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663D863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F71106D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F9003DC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2F0D5BB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C44335D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F7334C1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1BB8BE7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2AA0415" w14:textId="77777777" w:rsidR="001A486B" w:rsidRDefault="001A486B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F6B7CC2" w14:textId="77777777" w:rsidR="001A486B" w:rsidRDefault="001A486B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99E043B" w14:textId="77777777" w:rsidR="001A486B" w:rsidRDefault="001A486B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E151888" w14:textId="77777777" w:rsidR="001A486B" w:rsidRDefault="001A486B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A5B1617" w14:textId="77777777" w:rsidR="001A486B" w:rsidRDefault="001A486B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36B2D6C" w14:textId="77777777" w:rsidR="001A486B" w:rsidRDefault="001A486B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1BA6380" w14:textId="77777777" w:rsidR="001A486B" w:rsidRDefault="001A486B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687E21F" w14:textId="77777777" w:rsidR="001A486B" w:rsidRDefault="001A486B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5FA70B7" w14:textId="77777777" w:rsidR="001A486B" w:rsidRDefault="001A486B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3C2F1D4" w14:textId="77777777" w:rsidR="001A486B" w:rsidRDefault="001A486B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8C40139" w14:textId="77777777" w:rsidR="001A486B" w:rsidRDefault="001A486B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26FABD1" w14:textId="77777777" w:rsidR="001A486B" w:rsidRDefault="001A486B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11F4F0A" w14:textId="77777777" w:rsidR="001A486B" w:rsidRDefault="001A486B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927EB81" w14:textId="77777777" w:rsidR="001A486B" w:rsidRDefault="001A486B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9BCACFC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64528BF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6390220" w14:textId="13376BD4" w:rsidR="001A486B" w:rsidRPr="00082E52" w:rsidRDefault="001A486B" w:rsidP="001A486B">
      <w:pPr>
        <w:pStyle w:val="Heading1"/>
        <w:numPr>
          <w:ilvl w:val="0"/>
          <w:numId w:val="0"/>
        </w:numPr>
        <w:pBdr>
          <w:bottom w:val="single" w:sz="8" w:space="13" w:color="auto"/>
          <w:right w:val="single" w:sz="8" w:space="0" w:color="auto"/>
        </w:pBdr>
        <w:spacing w:after="0"/>
        <w:jc w:val="center"/>
        <w:rPr>
          <w:b w:val="0"/>
        </w:rPr>
      </w:pPr>
      <w:r>
        <w:t>Outcome 4</w:t>
      </w:r>
      <w:r>
        <w:t xml:space="preserve">: </w:t>
      </w:r>
      <w:r w:rsidR="00341619">
        <w:rPr>
          <w:b w:val="0"/>
        </w:rPr>
        <w:t>environment action is increasingly lead and influence by young people</w:t>
      </w:r>
    </w:p>
    <w:p w14:paraId="44135E31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6114C1A" w14:textId="0C665E44" w:rsidR="001A486B" w:rsidRDefault="00341619" w:rsidP="001A486B">
      <w:pPr>
        <w:spacing w:after="0" w:line="276" w:lineRule="auto"/>
        <w:ind w:left="360" w:hanging="360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t>4</w:t>
      </w:r>
      <w:r w:rsidR="001A486B">
        <w:rPr>
          <w:rFonts w:ascii="Cambria" w:eastAsia="MS Mincho" w:hAnsi="Cambria"/>
          <w:sz w:val="24"/>
          <w:lang w:val="en-US"/>
        </w:rPr>
        <w:t>a.</w:t>
      </w:r>
      <w:r w:rsidR="001A486B">
        <w:rPr>
          <w:rFonts w:ascii="Cambria" w:eastAsia="MS Mincho" w:hAnsi="Cambria"/>
          <w:sz w:val="24"/>
          <w:lang w:val="en-US"/>
        </w:rPr>
        <w:tab/>
        <w:t xml:space="preserve"> </w:t>
      </w:r>
      <w:proofErr w:type="gramStart"/>
      <w:r w:rsidR="001A486B">
        <w:rPr>
          <w:rFonts w:ascii="Cambria" w:eastAsia="MS Mincho" w:hAnsi="Cambria"/>
          <w:sz w:val="24"/>
          <w:lang w:val="en-US"/>
        </w:rPr>
        <w:t>As</w:t>
      </w:r>
      <w:proofErr w:type="gramEnd"/>
      <w:r w:rsidR="001A486B">
        <w:rPr>
          <w:rFonts w:ascii="Cambria" w:eastAsia="MS Mincho" w:hAnsi="Cambria"/>
          <w:sz w:val="24"/>
          <w:lang w:val="en-US"/>
        </w:rPr>
        <w:t xml:space="preserve"> a youth, p</w:t>
      </w:r>
      <w:r w:rsidR="001A486B" w:rsidRPr="00815493">
        <w:rPr>
          <w:rFonts w:ascii="Cambria" w:eastAsia="MS Mincho" w:hAnsi="Cambria"/>
          <w:sz w:val="24"/>
          <w:lang w:val="en-US"/>
        </w:rPr>
        <w:t>lease list and pr</w:t>
      </w:r>
      <w:r w:rsidR="001A486B">
        <w:rPr>
          <w:rFonts w:ascii="Cambria" w:eastAsia="MS Mincho" w:hAnsi="Cambria"/>
          <w:sz w:val="24"/>
          <w:lang w:val="en-US"/>
        </w:rPr>
        <w:t>ovide brief explanation of any</w:t>
      </w:r>
      <w:r w:rsidR="001A486B" w:rsidRPr="00815493">
        <w:rPr>
          <w:rFonts w:ascii="Cambria" w:eastAsia="MS Mincho" w:hAnsi="Cambria"/>
          <w:sz w:val="24"/>
          <w:lang w:val="en-US"/>
        </w:rPr>
        <w:t xml:space="preserve"> service you </w:t>
      </w:r>
      <w:r w:rsidR="001A486B">
        <w:rPr>
          <w:rFonts w:ascii="Cambria" w:eastAsia="MS Mincho" w:hAnsi="Cambria"/>
          <w:sz w:val="24"/>
          <w:lang w:val="en-US"/>
        </w:rPr>
        <w:t xml:space="preserve">have </w:t>
      </w:r>
      <w:r w:rsidR="001A486B" w:rsidRPr="00815493">
        <w:rPr>
          <w:rFonts w:ascii="Cambria" w:eastAsia="MS Mincho" w:hAnsi="Cambria"/>
          <w:sz w:val="24"/>
          <w:lang w:val="en-US"/>
        </w:rPr>
        <w:t>used and/or assistance you</w:t>
      </w:r>
      <w:r w:rsidR="001A486B">
        <w:rPr>
          <w:rFonts w:ascii="Cambria" w:eastAsia="MS Mincho" w:hAnsi="Cambria"/>
          <w:sz w:val="24"/>
          <w:lang w:val="en-US"/>
        </w:rPr>
        <w:t xml:space="preserve"> have</w:t>
      </w:r>
      <w:r w:rsidR="001A486B" w:rsidRPr="00815493">
        <w:rPr>
          <w:rFonts w:ascii="Cambria" w:eastAsia="MS Mincho" w:hAnsi="Cambria"/>
          <w:sz w:val="24"/>
          <w:lang w:val="en-US"/>
        </w:rPr>
        <w:t xml:space="preserve"> received from government, development partners or a stakeholder</w:t>
      </w:r>
      <w:r w:rsidR="001A486B">
        <w:rPr>
          <w:rFonts w:ascii="Cambria" w:eastAsia="MS Mincho" w:hAnsi="Cambria"/>
          <w:sz w:val="24"/>
          <w:lang w:val="en-US"/>
        </w:rPr>
        <w:t xml:space="preserve"> since 2015 to </w:t>
      </w:r>
      <w:r>
        <w:rPr>
          <w:rFonts w:ascii="Cambria" w:eastAsia="MS Mincho" w:hAnsi="Cambria"/>
          <w:sz w:val="24"/>
          <w:lang w:val="en-US"/>
        </w:rPr>
        <w:t>increase your influence and involvement in environment action that leads to:</w:t>
      </w:r>
    </w:p>
    <w:p w14:paraId="36EBBAB4" w14:textId="3C5ABD08" w:rsidR="00341619" w:rsidRDefault="00341619" w:rsidP="00341619">
      <w:pPr>
        <w:pStyle w:val="ListParagraph"/>
        <w:numPr>
          <w:ilvl w:val="0"/>
          <w:numId w:val="10"/>
        </w:numPr>
        <w:spacing w:after="0" w:line="276" w:lineRule="auto"/>
        <w:rPr>
          <w:rFonts w:ascii="Cambria" w:eastAsia="MS Mincho" w:hAnsi="Cambria"/>
          <w:sz w:val="24"/>
          <w:lang w:val="en-US"/>
        </w:rPr>
      </w:pPr>
      <w:proofErr w:type="gramStart"/>
      <w:r>
        <w:rPr>
          <w:rFonts w:ascii="Cambria" w:eastAsia="MS Mincho" w:hAnsi="Cambria"/>
          <w:sz w:val="24"/>
          <w:lang w:val="en-US"/>
        </w:rPr>
        <w:t>food</w:t>
      </w:r>
      <w:proofErr w:type="gramEnd"/>
      <w:r>
        <w:rPr>
          <w:rFonts w:ascii="Cambria" w:eastAsia="MS Mincho" w:hAnsi="Cambria"/>
          <w:sz w:val="24"/>
          <w:lang w:val="en-US"/>
        </w:rPr>
        <w:t xml:space="preserve"> and water security</w:t>
      </w:r>
    </w:p>
    <w:p w14:paraId="1D60E55C" w14:textId="03B611DA" w:rsidR="00341619" w:rsidRPr="00341619" w:rsidRDefault="00341619" w:rsidP="00341619">
      <w:pPr>
        <w:pStyle w:val="ListParagraph"/>
        <w:numPr>
          <w:ilvl w:val="0"/>
          <w:numId w:val="10"/>
        </w:numPr>
        <w:spacing w:after="0" w:line="276" w:lineRule="auto"/>
        <w:rPr>
          <w:rFonts w:ascii="Cambria" w:eastAsia="MS Mincho" w:hAnsi="Cambria"/>
          <w:sz w:val="24"/>
          <w:lang w:val="en-US"/>
        </w:rPr>
      </w:pPr>
      <w:proofErr w:type="gramStart"/>
      <w:r>
        <w:rPr>
          <w:rFonts w:ascii="Cambria" w:eastAsia="MS Mincho" w:hAnsi="Cambria"/>
          <w:sz w:val="24"/>
          <w:lang w:val="en-US"/>
        </w:rPr>
        <w:t>climate</w:t>
      </w:r>
      <w:proofErr w:type="gramEnd"/>
      <w:r>
        <w:rPr>
          <w:rFonts w:ascii="Cambria" w:eastAsia="MS Mincho" w:hAnsi="Cambria"/>
          <w:sz w:val="24"/>
          <w:lang w:val="en-US"/>
        </w:rPr>
        <w:t xml:space="preserve"> change and adaptation</w:t>
      </w:r>
    </w:p>
    <w:p w14:paraId="50A1542A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826BD7A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13FD293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87E48C3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FBA483E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8723F7A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1F9F3B4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D0705B3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1727E8A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06D5E28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EC1FF31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367F2C3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5D8F555" w14:textId="6A7C9EEB" w:rsidR="001A486B" w:rsidRDefault="00341619" w:rsidP="001A486B">
      <w:pPr>
        <w:spacing w:after="0" w:line="276" w:lineRule="auto"/>
        <w:ind w:left="700" w:hanging="700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t>4</w:t>
      </w:r>
      <w:r w:rsidR="001A486B">
        <w:rPr>
          <w:rFonts w:ascii="Cambria" w:eastAsia="MS Mincho" w:hAnsi="Cambria"/>
          <w:sz w:val="24"/>
          <w:lang w:val="en-US"/>
        </w:rPr>
        <w:t>b.</w:t>
      </w:r>
      <w:r w:rsidR="001A486B">
        <w:rPr>
          <w:rFonts w:ascii="Cambria" w:eastAsia="MS Mincho" w:hAnsi="Cambria"/>
          <w:sz w:val="24"/>
          <w:lang w:val="en-US"/>
        </w:rPr>
        <w:tab/>
      </w:r>
      <w:proofErr w:type="gramStart"/>
      <w:r w:rsidR="001A486B">
        <w:rPr>
          <w:rFonts w:ascii="Cambria" w:eastAsia="MS Mincho" w:hAnsi="Cambria"/>
          <w:sz w:val="24"/>
          <w:lang w:val="en-US"/>
        </w:rPr>
        <w:t>Please</w:t>
      </w:r>
      <w:proofErr w:type="gramEnd"/>
      <w:r w:rsidR="001A486B">
        <w:rPr>
          <w:rFonts w:ascii="Cambria" w:eastAsia="MS Mincho" w:hAnsi="Cambria"/>
          <w:sz w:val="24"/>
          <w:lang w:val="en-US"/>
        </w:rPr>
        <w:t xml:space="preserve"> explain how your experience of the service used or assistance received. For instance – did the service help you addressed the problem you were facing as a youth? </w:t>
      </w:r>
    </w:p>
    <w:p w14:paraId="4F48BD8E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49CDE35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1056722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7522897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5EC0D43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BC59191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56E336E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FB7CEF1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98AAE13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844BD0E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015BE19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D2A69DF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F2C70F8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6F6C338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3AC0F1D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ACCA838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85E60A1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AF7E737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36E04C6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EB9C09A" w14:textId="74267114" w:rsidR="001A486B" w:rsidRPr="00CA3C72" w:rsidRDefault="00341619" w:rsidP="001A486B">
      <w:pPr>
        <w:spacing w:after="0" w:line="276" w:lineRule="auto"/>
        <w:ind w:left="700" w:hanging="700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lastRenderedPageBreak/>
        <w:t>4c.</w:t>
      </w:r>
      <w:r>
        <w:rPr>
          <w:rFonts w:ascii="Cambria" w:eastAsia="MS Mincho" w:hAnsi="Cambria"/>
          <w:sz w:val="24"/>
          <w:lang w:val="en-US"/>
        </w:rPr>
        <w:tab/>
        <w:t>Following your answer in (4</w:t>
      </w:r>
      <w:r w:rsidR="001A486B">
        <w:rPr>
          <w:rFonts w:ascii="Cambria" w:eastAsia="MS Mincho" w:hAnsi="Cambria"/>
          <w:sz w:val="24"/>
          <w:lang w:val="en-US"/>
        </w:rPr>
        <w:t>b) above, please make two or three suggestions on how such service or assistance can be improved</w:t>
      </w:r>
      <w:r w:rsidR="001A486B" w:rsidRPr="00CA3C72">
        <w:rPr>
          <w:rFonts w:ascii="Cambria" w:eastAsia="MS Mincho" w:hAnsi="Cambria"/>
          <w:sz w:val="24"/>
          <w:lang w:val="en-US"/>
        </w:rPr>
        <w:t>.</w:t>
      </w:r>
    </w:p>
    <w:p w14:paraId="271E8EEA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A5D7EF9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FDCF9BD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6B6594FC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31172C5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F6CC6B5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B0FF11C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DA19377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AA32354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F8F4B52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74961BB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5370DB6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C15E398" w14:textId="77777777" w:rsidR="001A486B" w:rsidRPr="00CA3C72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EC92E63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7056296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4A3C712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5A18C851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3C9AFE9" w14:textId="7A538AEB" w:rsidR="001A486B" w:rsidRPr="00815493" w:rsidRDefault="00341619" w:rsidP="001A486B">
      <w:pPr>
        <w:spacing w:after="0" w:line="276" w:lineRule="auto"/>
        <w:ind w:left="700" w:hanging="700"/>
        <w:rPr>
          <w:rFonts w:ascii="Cambria" w:eastAsia="MS Mincho" w:hAnsi="Cambria"/>
          <w:sz w:val="24"/>
          <w:lang w:val="en-US"/>
        </w:rPr>
      </w:pPr>
      <w:r>
        <w:rPr>
          <w:rFonts w:ascii="Cambria" w:eastAsia="MS Mincho" w:hAnsi="Cambria"/>
          <w:sz w:val="24"/>
          <w:lang w:val="en-US"/>
        </w:rPr>
        <w:t>4</w:t>
      </w:r>
      <w:r w:rsidR="001A486B">
        <w:rPr>
          <w:rFonts w:ascii="Cambria" w:eastAsia="MS Mincho" w:hAnsi="Cambria"/>
          <w:sz w:val="24"/>
          <w:lang w:val="en-US"/>
        </w:rPr>
        <w:t>d.</w:t>
      </w:r>
      <w:r w:rsidR="001A486B">
        <w:rPr>
          <w:rFonts w:ascii="Cambria" w:eastAsia="MS Mincho" w:hAnsi="Cambria"/>
          <w:sz w:val="24"/>
          <w:lang w:val="en-US"/>
        </w:rPr>
        <w:tab/>
      </w:r>
      <w:r w:rsidR="001A486B" w:rsidRPr="00815493">
        <w:rPr>
          <w:rFonts w:ascii="Cambria" w:eastAsia="MS Mincho" w:hAnsi="Cambria"/>
          <w:sz w:val="24"/>
          <w:lang w:val="en-US"/>
        </w:rPr>
        <w:t>Besides the service that you used and the assistance received, please make two or three suggestions on any other service or assistance that you think you as a</w:t>
      </w:r>
      <w:r w:rsidR="001A486B">
        <w:rPr>
          <w:rFonts w:ascii="Cambria" w:eastAsia="MS Mincho" w:hAnsi="Cambria"/>
          <w:sz w:val="24"/>
          <w:lang w:val="en-US"/>
        </w:rPr>
        <w:t xml:space="preserve"> youth and other youth can use </w:t>
      </w:r>
      <w:r w:rsidR="001A486B" w:rsidRPr="00815493">
        <w:rPr>
          <w:rFonts w:ascii="Cambria" w:eastAsia="MS Mincho" w:hAnsi="Cambria"/>
          <w:sz w:val="24"/>
          <w:lang w:val="en-US"/>
        </w:rPr>
        <w:t xml:space="preserve">in order to improve </w:t>
      </w:r>
      <w:r w:rsidR="001A486B">
        <w:rPr>
          <w:rFonts w:ascii="Cambria" w:eastAsia="MS Mincho" w:hAnsi="Cambria"/>
          <w:sz w:val="24"/>
          <w:lang w:val="en-US"/>
        </w:rPr>
        <w:t xml:space="preserve">opportunities for youth </w:t>
      </w:r>
      <w:r>
        <w:rPr>
          <w:rFonts w:ascii="Cambria" w:eastAsia="MS Mincho" w:hAnsi="Cambria"/>
          <w:sz w:val="24"/>
          <w:lang w:val="en-US"/>
        </w:rPr>
        <w:t>to be involved in environmental actions like food and water security and climate change adaptation</w:t>
      </w:r>
      <w:r w:rsidR="001A486B">
        <w:rPr>
          <w:rFonts w:ascii="Cambria" w:eastAsia="MS Mincho" w:hAnsi="Cambria"/>
          <w:sz w:val="24"/>
          <w:lang w:val="en-US"/>
        </w:rPr>
        <w:t>.</w:t>
      </w:r>
    </w:p>
    <w:p w14:paraId="6B6E2102" w14:textId="77777777" w:rsidR="001A486B" w:rsidRDefault="001A486B" w:rsidP="001A486B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1B828889" w14:textId="77777777" w:rsidR="001A486B" w:rsidRDefault="001A486B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42F31B2C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3664360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5336BEE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0C049D4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BDCFE9E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3820BA82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22FA59B1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794FAF24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p w14:paraId="00FF021A" w14:textId="77777777" w:rsidR="00082E52" w:rsidRDefault="00082E52" w:rsidP="00CA3C72">
      <w:pPr>
        <w:spacing w:after="0" w:line="276" w:lineRule="auto"/>
        <w:rPr>
          <w:rFonts w:ascii="Cambria" w:eastAsia="MS Mincho" w:hAnsi="Cambria"/>
          <w:sz w:val="24"/>
          <w:lang w:val="en-US"/>
        </w:rPr>
      </w:pPr>
    </w:p>
    <w:sectPr w:rsidR="00082E52" w:rsidSect="00BA0CAD">
      <w:headerReference w:type="default" r:id="rId10"/>
      <w:footerReference w:type="default" r:id="rId11"/>
      <w:pgSz w:w="11900" w:h="16840"/>
      <w:pgMar w:top="1418" w:right="1134" w:bottom="816" w:left="1134" w:header="340" w:footer="567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E43EBD" w15:done="0"/>
  <w15:commentEx w15:paraId="1F47A11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CF3C1" w14:textId="77777777" w:rsidR="00082E52" w:rsidRDefault="00082E52">
      <w:pPr>
        <w:spacing w:after="0"/>
      </w:pPr>
      <w:r>
        <w:separator/>
      </w:r>
    </w:p>
  </w:endnote>
  <w:endnote w:type="continuationSeparator" w:id="0">
    <w:p w14:paraId="04BFCACA" w14:textId="77777777" w:rsidR="00082E52" w:rsidRDefault="00082E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明朝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MS Mincho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0072B" w14:textId="77777777" w:rsidR="00082E52" w:rsidRDefault="00082E52" w:rsidP="00BA0CAD">
    <w:pPr>
      <w:pStyle w:val="Footer"/>
      <w:ind w:left="-567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F0041" w14:textId="77777777" w:rsidR="00082E52" w:rsidRDefault="00082E52">
      <w:pPr>
        <w:spacing w:after="0"/>
      </w:pPr>
      <w:r>
        <w:separator/>
      </w:r>
    </w:p>
  </w:footnote>
  <w:footnote w:type="continuationSeparator" w:id="0">
    <w:p w14:paraId="77E541CE" w14:textId="77777777" w:rsidR="00082E52" w:rsidRDefault="00082E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BA25E" w14:textId="77777777" w:rsidR="00082E52" w:rsidRDefault="00082E52" w:rsidP="00BA0CAD">
    <w:pPr>
      <w:pStyle w:val="Header"/>
      <w:ind w:left="-567" w:right="-574"/>
    </w:pPr>
  </w:p>
  <w:p w14:paraId="7DC0BB26" w14:textId="69E169A4" w:rsidR="00082E52" w:rsidRDefault="00082E52" w:rsidP="00BA0CAD">
    <w:pPr>
      <w:pStyle w:val="Header"/>
      <w:ind w:left="-567"/>
      <w:jc w:val="cent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1E761363" wp14:editId="78943C7C">
          <wp:simplePos x="0" y="0"/>
          <wp:positionH relativeFrom="column">
            <wp:posOffset>5386705</wp:posOffset>
          </wp:positionH>
          <wp:positionV relativeFrom="paragraph">
            <wp:posOffset>-130175</wp:posOffset>
          </wp:positionV>
          <wp:extent cx="1116330" cy="542925"/>
          <wp:effectExtent l="0" t="0" r="0" b="0"/>
          <wp:wrapThrough wrapText="bothSides">
            <wp:wrapPolygon edited="0">
              <wp:start x="3686" y="758"/>
              <wp:lineTo x="1843" y="3789"/>
              <wp:lineTo x="369" y="9095"/>
              <wp:lineTo x="737" y="17432"/>
              <wp:lineTo x="16956" y="20463"/>
              <wp:lineTo x="18430" y="20463"/>
              <wp:lineTo x="19536" y="18947"/>
              <wp:lineTo x="21010" y="15916"/>
              <wp:lineTo x="21010" y="9853"/>
              <wp:lineTo x="17693" y="3789"/>
              <wp:lineTo x="14375" y="758"/>
              <wp:lineTo x="3686" y="758"/>
            </wp:wrapPolygon>
          </wp:wrapThrough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6726"/>
    <w:multiLevelType w:val="multilevel"/>
    <w:tmpl w:val="41ACD5A4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orbel" w:hAnsi="Corbel" w:hint="default"/>
        <w:b/>
        <w:color w:val="auto"/>
        <w:sz w:val="32"/>
        <w:vertAlign w:val="superscrip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2"/>
      <w:pStyle w:val="Members"/>
      <w:lvlText w:val="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94C2C9F"/>
    <w:multiLevelType w:val="hybridMultilevel"/>
    <w:tmpl w:val="FD36C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0590D"/>
    <w:multiLevelType w:val="multilevel"/>
    <w:tmpl w:val="3C02AA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C13836"/>
    <w:multiLevelType w:val="hybridMultilevel"/>
    <w:tmpl w:val="634269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D77A87"/>
    <w:multiLevelType w:val="hybridMultilevel"/>
    <w:tmpl w:val="B84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A4966"/>
    <w:multiLevelType w:val="hybridMultilevel"/>
    <w:tmpl w:val="2856AE3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96118BF"/>
    <w:multiLevelType w:val="hybridMultilevel"/>
    <w:tmpl w:val="13B2E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35936"/>
    <w:multiLevelType w:val="hybridMultilevel"/>
    <w:tmpl w:val="51D4A3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249E6"/>
    <w:multiLevelType w:val="hybridMultilevel"/>
    <w:tmpl w:val="A49C7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A6637"/>
    <w:multiLevelType w:val="hybridMultilevel"/>
    <w:tmpl w:val="38128EF2"/>
    <w:lvl w:ilvl="0" w:tplc="1C680BC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ma Motusaga">
    <w15:presenceInfo w15:providerId="AD" w15:userId="S-1-5-21-1163553049-3900314846-2920656964-227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activeWritingStyle w:appName="MSWord" w:lang="fr-FR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NZ" w:vendorID="64" w:dllVersion="131078" w:nlCheck="1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7BD"/>
    <w:rsid w:val="000019A5"/>
    <w:rsid w:val="00040B81"/>
    <w:rsid w:val="000711B3"/>
    <w:rsid w:val="00081692"/>
    <w:rsid w:val="00082E52"/>
    <w:rsid w:val="000D6001"/>
    <w:rsid w:val="000F61E0"/>
    <w:rsid w:val="001636EE"/>
    <w:rsid w:val="001A486B"/>
    <w:rsid w:val="001E7EBE"/>
    <w:rsid w:val="00204D4A"/>
    <w:rsid w:val="002315A2"/>
    <w:rsid w:val="00337BA3"/>
    <w:rsid w:val="00341619"/>
    <w:rsid w:val="00344F21"/>
    <w:rsid w:val="003453F4"/>
    <w:rsid w:val="00346D24"/>
    <w:rsid w:val="003752C9"/>
    <w:rsid w:val="003B1C16"/>
    <w:rsid w:val="003E2E33"/>
    <w:rsid w:val="004173C9"/>
    <w:rsid w:val="00423967"/>
    <w:rsid w:val="004419C3"/>
    <w:rsid w:val="004809F7"/>
    <w:rsid w:val="004A4530"/>
    <w:rsid w:val="004B191B"/>
    <w:rsid w:val="004B6152"/>
    <w:rsid w:val="004B6877"/>
    <w:rsid w:val="004D19D4"/>
    <w:rsid w:val="004D4769"/>
    <w:rsid w:val="00525941"/>
    <w:rsid w:val="00576B24"/>
    <w:rsid w:val="005B0BC3"/>
    <w:rsid w:val="005C2D93"/>
    <w:rsid w:val="005F7DD3"/>
    <w:rsid w:val="006327BD"/>
    <w:rsid w:val="006947D3"/>
    <w:rsid w:val="0072479F"/>
    <w:rsid w:val="007309F2"/>
    <w:rsid w:val="00762C88"/>
    <w:rsid w:val="00803B5B"/>
    <w:rsid w:val="00815493"/>
    <w:rsid w:val="00823A74"/>
    <w:rsid w:val="00830B7F"/>
    <w:rsid w:val="00843ADE"/>
    <w:rsid w:val="00856EC2"/>
    <w:rsid w:val="00865B7E"/>
    <w:rsid w:val="008A5FC9"/>
    <w:rsid w:val="008C3DD7"/>
    <w:rsid w:val="0090407D"/>
    <w:rsid w:val="00934BD2"/>
    <w:rsid w:val="00955A4F"/>
    <w:rsid w:val="00965E15"/>
    <w:rsid w:val="0098409C"/>
    <w:rsid w:val="00A248C1"/>
    <w:rsid w:val="00AD7B77"/>
    <w:rsid w:val="00B51956"/>
    <w:rsid w:val="00B7311C"/>
    <w:rsid w:val="00BA0CAD"/>
    <w:rsid w:val="00BE3E05"/>
    <w:rsid w:val="00BE4613"/>
    <w:rsid w:val="00C046A1"/>
    <w:rsid w:val="00C212E5"/>
    <w:rsid w:val="00C21AED"/>
    <w:rsid w:val="00C52727"/>
    <w:rsid w:val="00C54105"/>
    <w:rsid w:val="00CA3C72"/>
    <w:rsid w:val="00D554CF"/>
    <w:rsid w:val="00D60E8F"/>
    <w:rsid w:val="00D845DE"/>
    <w:rsid w:val="00D90B90"/>
    <w:rsid w:val="00DE1EFE"/>
    <w:rsid w:val="00E2433A"/>
    <w:rsid w:val="00E62858"/>
    <w:rsid w:val="00EE4F97"/>
    <w:rsid w:val="00FA3F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1D3C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2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D10D67"/>
    <w:pPr>
      <w:spacing w:after="200"/>
    </w:pPr>
    <w:rPr>
      <w:rFonts w:ascii="Arial" w:hAnsi="Arial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C72"/>
    <w:pPr>
      <w:keepNext/>
      <w:keepLines/>
      <w:numPr>
        <w:numId w:val="2"/>
      </w:num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9D9D9"/>
      <w:tabs>
        <w:tab w:val="left" w:pos="1170"/>
      </w:tabs>
      <w:spacing w:line="276" w:lineRule="auto"/>
      <w:outlineLvl w:val="0"/>
    </w:pPr>
    <w:rPr>
      <w:rFonts w:ascii="Cambria" w:eastAsia="Calibri" w:hAnsi="Cambria"/>
      <w:b/>
      <w:bCs/>
      <w:caps/>
      <w:sz w:val="26"/>
      <w:szCs w:val="26"/>
      <w:lang w:val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FC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uiPriority w:val="99"/>
    <w:rsid w:val="008A5FC9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FC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A5FC9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B7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65B7E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CA3C72"/>
    <w:rPr>
      <w:rFonts w:eastAsia="Calibri"/>
      <w:b/>
      <w:bCs/>
      <w:caps/>
      <w:sz w:val="26"/>
      <w:szCs w:val="26"/>
      <w:shd w:val="clear" w:color="auto" w:fill="D9D9D9"/>
      <w:lang w:val="en-NZ" w:eastAsia="en-US"/>
    </w:rPr>
  </w:style>
  <w:style w:type="paragraph" w:customStyle="1" w:styleId="Members">
    <w:name w:val="Members"/>
    <w:basedOn w:val="Normal"/>
    <w:rsid w:val="00CA3C72"/>
    <w:pPr>
      <w:numPr>
        <w:ilvl w:val="5"/>
        <w:numId w:val="2"/>
      </w:numPr>
      <w:spacing w:line="276" w:lineRule="auto"/>
    </w:pPr>
    <w:rPr>
      <w:rFonts w:ascii="Calibri" w:eastAsia="Calibri" w:hAnsi="Calibri"/>
      <w:sz w:val="22"/>
      <w:szCs w:val="22"/>
      <w:lang w:val="en-NZ"/>
    </w:rPr>
  </w:style>
  <w:style w:type="character" w:styleId="CommentReference">
    <w:name w:val="annotation reference"/>
    <w:uiPriority w:val="99"/>
    <w:semiHidden/>
    <w:unhideWhenUsed/>
    <w:rsid w:val="00231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5A2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15A2"/>
    <w:rPr>
      <w:rFonts w:ascii="Arial" w:hAnsi="Arial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5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15A2"/>
    <w:rPr>
      <w:rFonts w:ascii="Arial" w:hAnsi="Arial"/>
      <w:b/>
      <w:bCs/>
      <w:lang w:val="fr-FR" w:eastAsia="en-US"/>
    </w:rPr>
  </w:style>
  <w:style w:type="paragraph" w:styleId="Revision">
    <w:name w:val="Revision"/>
    <w:hidden/>
    <w:uiPriority w:val="71"/>
    <w:unhideWhenUsed/>
    <w:rsid w:val="002315A2"/>
    <w:rPr>
      <w:rFonts w:ascii="Arial" w:hAnsi="Arial"/>
      <w:szCs w:val="24"/>
      <w:lang w:val="fr-FR" w:eastAsia="en-US"/>
    </w:rPr>
  </w:style>
  <w:style w:type="table" w:styleId="TableGrid">
    <w:name w:val="Table Grid"/>
    <w:basedOn w:val="TableNormal"/>
    <w:uiPriority w:val="59"/>
    <w:rsid w:val="00D55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1">
    <w:name w:val="Colorful Grid Accent 1"/>
    <w:basedOn w:val="TableNormal"/>
    <w:uiPriority w:val="29"/>
    <w:qFormat/>
    <w:rsid w:val="00D554CF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LightShading-Accent1">
    <w:name w:val="Light Shading Accent 1"/>
    <w:basedOn w:val="TableNormal"/>
    <w:uiPriority w:val="65"/>
    <w:rsid w:val="00D554CF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72"/>
    <w:qFormat/>
    <w:rsid w:val="00823A74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1E7EBE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2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D10D67"/>
    <w:pPr>
      <w:spacing w:after="200"/>
    </w:pPr>
    <w:rPr>
      <w:rFonts w:ascii="Arial" w:hAnsi="Arial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C72"/>
    <w:pPr>
      <w:keepNext/>
      <w:keepLines/>
      <w:numPr>
        <w:numId w:val="2"/>
      </w:num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9D9D9"/>
      <w:tabs>
        <w:tab w:val="left" w:pos="1170"/>
      </w:tabs>
      <w:spacing w:line="276" w:lineRule="auto"/>
      <w:outlineLvl w:val="0"/>
    </w:pPr>
    <w:rPr>
      <w:rFonts w:ascii="Cambria" w:eastAsia="Calibri" w:hAnsi="Cambria"/>
      <w:b/>
      <w:bCs/>
      <w:caps/>
      <w:sz w:val="26"/>
      <w:szCs w:val="26"/>
      <w:lang w:val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FC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uiPriority w:val="99"/>
    <w:rsid w:val="008A5FC9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FC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A5FC9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B7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65B7E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CA3C72"/>
    <w:rPr>
      <w:rFonts w:eastAsia="Calibri"/>
      <w:b/>
      <w:bCs/>
      <w:caps/>
      <w:sz w:val="26"/>
      <w:szCs w:val="26"/>
      <w:shd w:val="clear" w:color="auto" w:fill="D9D9D9"/>
      <w:lang w:val="en-NZ" w:eastAsia="en-US"/>
    </w:rPr>
  </w:style>
  <w:style w:type="paragraph" w:customStyle="1" w:styleId="Members">
    <w:name w:val="Members"/>
    <w:basedOn w:val="Normal"/>
    <w:rsid w:val="00CA3C72"/>
    <w:pPr>
      <w:numPr>
        <w:ilvl w:val="5"/>
        <w:numId w:val="2"/>
      </w:numPr>
      <w:spacing w:line="276" w:lineRule="auto"/>
    </w:pPr>
    <w:rPr>
      <w:rFonts w:ascii="Calibri" w:eastAsia="Calibri" w:hAnsi="Calibri"/>
      <w:sz w:val="22"/>
      <w:szCs w:val="22"/>
      <w:lang w:val="en-NZ"/>
    </w:rPr>
  </w:style>
  <w:style w:type="character" w:styleId="CommentReference">
    <w:name w:val="annotation reference"/>
    <w:uiPriority w:val="99"/>
    <w:semiHidden/>
    <w:unhideWhenUsed/>
    <w:rsid w:val="00231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5A2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15A2"/>
    <w:rPr>
      <w:rFonts w:ascii="Arial" w:hAnsi="Arial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5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15A2"/>
    <w:rPr>
      <w:rFonts w:ascii="Arial" w:hAnsi="Arial"/>
      <w:b/>
      <w:bCs/>
      <w:lang w:val="fr-FR" w:eastAsia="en-US"/>
    </w:rPr>
  </w:style>
  <w:style w:type="paragraph" w:styleId="Revision">
    <w:name w:val="Revision"/>
    <w:hidden/>
    <w:uiPriority w:val="71"/>
    <w:unhideWhenUsed/>
    <w:rsid w:val="002315A2"/>
    <w:rPr>
      <w:rFonts w:ascii="Arial" w:hAnsi="Arial"/>
      <w:szCs w:val="24"/>
      <w:lang w:val="fr-FR" w:eastAsia="en-US"/>
    </w:rPr>
  </w:style>
  <w:style w:type="table" w:styleId="TableGrid">
    <w:name w:val="Table Grid"/>
    <w:basedOn w:val="TableNormal"/>
    <w:uiPriority w:val="59"/>
    <w:rsid w:val="00D55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1">
    <w:name w:val="Colorful Grid Accent 1"/>
    <w:basedOn w:val="TableNormal"/>
    <w:uiPriority w:val="29"/>
    <w:qFormat/>
    <w:rsid w:val="00D554CF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LightShading-Accent1">
    <w:name w:val="Light Shading Accent 1"/>
    <w:basedOn w:val="TableNormal"/>
    <w:uiPriority w:val="65"/>
    <w:rsid w:val="00D554CF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72"/>
    <w:qFormat/>
    <w:rsid w:val="00823A74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1E7EBE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7" Type="http://schemas.microsoft.com/office/2011/relationships/people" Target="people.xml"/><Relationship Id="rId18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mam\OneDrive%20-%20SPC\Desktop\Mid%20term%20Review%20of%20the%20PYDF%20Planning%202019\Questiona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AAC2F25D61348B8922E59BDF82BAD" ma:contentTypeVersion="3" ma:contentTypeDescription="Create a new document." ma:contentTypeScope="" ma:versionID="a63939f2150cbd5f47e03c6f88dd9d45">
  <xsd:schema xmlns:xsd="http://www.w3.org/2001/XMLSchema" xmlns:xs="http://www.w3.org/2001/XMLSchema" xmlns:p="http://schemas.microsoft.com/office/2006/metadata/properties" xmlns:ns1="http://schemas.microsoft.com/sharepoint/v3" xmlns:ns2="8429cdef-8c4a-4b4f-a5bd-9a657e45f834" targetNamespace="http://schemas.microsoft.com/office/2006/metadata/properties" ma:root="true" ma:fieldsID="1fade9e8197310757f74c73f3cf0d0b7" ns1:_="" ns2:_="">
    <xsd:import namespace="http://schemas.microsoft.com/sharepoint/v3"/>
    <xsd:import namespace="8429cdef-8c4a-4b4f-a5bd-9a657e45f8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cdef-8c4a-4b4f-a5bd-9a657e45f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C4C2D-C9A7-4B58-B8EB-21390686E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874A96-53C1-4E7A-9BFD-FC00DF6D7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29cdef-8c4a-4b4f-a5bd-9a657e45f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\Users\Memam\OneDrive - SPC\Desktop\Mid term Review of the PYDF Planning 2019\Questionaire.dot</Template>
  <TotalTime>57</TotalTime>
  <Pages>9</Pages>
  <Words>990</Words>
  <Characters>5646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SPC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Mema Motusaga</dc:creator>
  <cp:keywords/>
  <cp:lastModifiedBy>anonymous</cp:lastModifiedBy>
  <cp:revision>18</cp:revision>
  <cp:lastPrinted>2015-11-12T21:30:00Z</cp:lastPrinted>
  <dcterms:created xsi:type="dcterms:W3CDTF">2019-09-18T18:55:00Z</dcterms:created>
  <dcterms:modified xsi:type="dcterms:W3CDTF">2019-10-28T20:36:00Z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0x010100C85AAC2F25D61348B8922E59BDF82BAD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